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7CB1" w14:textId="77777777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743905E" wp14:editId="1B53508B">
                <wp:simplePos x="0" y="0"/>
                <wp:positionH relativeFrom="margin">
                  <wp:posOffset>-685800</wp:posOffset>
                </wp:positionH>
                <wp:positionV relativeFrom="paragraph">
                  <wp:posOffset>10648950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4899A" id="Rectangle 1" o:spid="_x0000_s1026" alt="&quot;&quot;" style="position:absolute;margin-left:-54pt;margin-top:838.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3A29C17E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6DF06398" w14:textId="12623E88" w:rsidR="006348DA" w:rsidRPr="001D6BBE" w:rsidRDefault="008953F4" w:rsidP="008953F4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D37273A5D7334360B361C049B2A43E65"/>
                </w:placeholder>
                <w15:appearance w15:val="hidden"/>
              </w:sdtPr>
              <w:sdtContent>
                <w:r w:rsidR="00B42E31">
                  <w:t>Molena City Council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FFF2C2D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EF0E19A" w14:textId="77777777" w:rsidR="006348DA" w:rsidRPr="001D6BBE" w:rsidRDefault="008953F4" w:rsidP="006348DA">
            <w:pPr>
              <w:pStyle w:val="Details"/>
            </w:pPr>
            <w:sdt>
              <w:sdtPr>
                <w:id w:val="-1448387654"/>
                <w:placeholder>
                  <w:docPart w:val="A02EB01670814B6D897928FAA9DBE877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2A0BC131" w14:textId="6B7CCED4" w:rsidR="006348DA" w:rsidRPr="001D6BBE" w:rsidRDefault="008953F4" w:rsidP="006348DA">
            <w:pPr>
              <w:pStyle w:val="Details"/>
            </w:pPr>
            <w:sdt>
              <w:sdtPr>
                <w:id w:val="-1314706371"/>
                <w:placeholder>
                  <w:docPart w:val="B2264FFA55C74EBAADFA6F637642D512"/>
                </w:placeholder>
                <w15:appearance w15:val="hidden"/>
              </w:sdtPr>
              <w:sdtContent>
                <w:r w:rsidR="00B42E31">
                  <w:t>10 Springs Road, Molena, GA 30258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7FA5C787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B4E76BE" w14:textId="77777777" w:rsidR="006348DA" w:rsidRPr="001D6BBE" w:rsidRDefault="008953F4" w:rsidP="006348DA">
            <w:pPr>
              <w:pStyle w:val="Details"/>
            </w:pPr>
            <w:sdt>
              <w:sdtPr>
                <w:id w:val="-1613049027"/>
                <w:placeholder>
                  <w:docPart w:val="DEACE484224146DBBA68C249E7DCD000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C2E19F0" w14:textId="256EE742" w:rsidR="006348DA" w:rsidRPr="001D6BBE" w:rsidRDefault="008953F4" w:rsidP="006348DA">
            <w:pPr>
              <w:pStyle w:val="Details"/>
            </w:pPr>
            <w:sdt>
              <w:sdtPr>
                <w:id w:val="1016275728"/>
                <w:placeholder>
                  <w:docPart w:val="0CA8FF715A6D4687BC1CCF639F90A2DB"/>
                </w:placeholder>
                <w15:appearance w15:val="hidden"/>
              </w:sdtPr>
              <w:sdtContent>
                <w:r w:rsidR="00B42E31">
                  <w:t>March 13, 2023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D948F16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5E480DA" w14:textId="77777777" w:rsidR="006348DA" w:rsidRPr="001D6BBE" w:rsidRDefault="008953F4" w:rsidP="006348DA">
            <w:pPr>
              <w:pStyle w:val="Details"/>
            </w:pPr>
            <w:sdt>
              <w:sdtPr>
                <w:id w:val="-1014604151"/>
                <w:placeholder>
                  <w:docPart w:val="585BDBF85D3C4E389A996B83F57FB225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7A2FF9F1" w14:textId="25B28B09" w:rsidR="006348DA" w:rsidRPr="001D6BBE" w:rsidRDefault="008953F4" w:rsidP="006348DA">
            <w:pPr>
              <w:pStyle w:val="Details"/>
            </w:pPr>
            <w:sdt>
              <w:sdtPr>
                <w:id w:val="-600021746"/>
                <w:placeholder>
                  <w:docPart w:val="6FC5048BECA64CA1ABE276C023FE2064"/>
                </w:placeholder>
                <w15:appearance w15:val="hidden"/>
              </w:sdtPr>
              <w:sdtContent>
                <w:r w:rsidR="00B42E31">
                  <w:t>6:00 PM</w:t>
                </w:r>
              </w:sdtContent>
            </w:sdt>
            <w:r w:rsidR="006348DA">
              <w:t xml:space="preserve"> </w:t>
            </w:r>
          </w:p>
        </w:tc>
      </w:tr>
    </w:tbl>
    <w:p w14:paraId="6741EE45" w14:textId="0E973F5C" w:rsidR="0086196D" w:rsidRPr="006348DA" w:rsidRDefault="008953F4" w:rsidP="006348DA">
      <w:pPr>
        <w:pStyle w:val="Heading1"/>
      </w:pPr>
      <w:sdt>
        <w:sdtPr>
          <w:id w:val="-1645041655"/>
          <w:placeholder>
            <w:docPart w:val="2821E90E39014D45B88BB572521322CF"/>
          </w:placeholder>
          <w15:appearance w15:val="hidden"/>
        </w:sdtPr>
        <w:sdtContent>
          <w:r w:rsidR="00B42E31">
            <w:t>regular monthly council meeting agenda</w:t>
          </w:r>
        </w:sdtContent>
      </w:sdt>
      <w:r w:rsidR="006348DA" w:rsidRPr="006348DA">
        <w:t xml:space="preserve"> </w:t>
      </w:r>
    </w:p>
    <w:p w14:paraId="675EBE81" w14:textId="3159AC98" w:rsidR="0086196D" w:rsidRDefault="008953F4">
      <w:pPr>
        <w:pStyle w:val="Heading2"/>
      </w:pPr>
      <w:sdt>
        <w:sdtPr>
          <w:id w:val="650634384"/>
          <w:placeholder>
            <w:docPart w:val="E647014BC05F471FB95E69EB8FD72FF6"/>
          </w:placeholder>
          <w15:appearance w15:val="hidden"/>
        </w:sdtPr>
        <w:sdtContent>
          <w:r w:rsidR="00B42E31">
            <w:t>call to order</w:t>
          </w:r>
        </w:sdtContent>
      </w:sdt>
      <w:r w:rsidR="006348DA">
        <w:t xml:space="preserve"> </w:t>
      </w:r>
    </w:p>
    <w:p w14:paraId="7DA074AB" w14:textId="77777777" w:rsidR="00B42E31" w:rsidRDefault="00B42E31" w:rsidP="00B42E31">
      <w:pPr>
        <w:pStyle w:val="Heading3"/>
      </w:pPr>
      <w:sdt>
        <w:sdtPr>
          <w:id w:val="248083980"/>
          <w:placeholder>
            <w:docPart w:val="BBAFE1526DD945FE82BF777DD9455541"/>
          </w:placeholder>
          <w15:appearance w15:val="hidden"/>
        </w:sdtPr>
        <w:sdtContent>
          <w:r>
            <w:t>Mayor Joyce C. Corley</w:t>
          </w:r>
        </w:sdtContent>
      </w:sdt>
      <w:r>
        <w:t xml:space="preserve">  </w:t>
      </w:r>
    </w:p>
    <w:p w14:paraId="4D8A6E01" w14:textId="685DAC91" w:rsidR="0086196D" w:rsidRDefault="008953F4">
      <w:pPr>
        <w:pStyle w:val="Heading2"/>
      </w:pPr>
      <w:sdt>
        <w:sdtPr>
          <w:id w:val="-2145180343"/>
          <w:placeholder>
            <w:docPart w:val="129E2C0711F54AF8A3F4FDA5EB611C17"/>
          </w:placeholder>
          <w15:appearance w15:val="hidden"/>
        </w:sdtPr>
        <w:sdtContent>
          <w:r w:rsidR="00B42E31">
            <w:t>pledge/invocation</w:t>
          </w:r>
        </w:sdtContent>
      </w:sdt>
      <w:r w:rsidR="006348DA">
        <w:t xml:space="preserve"> </w:t>
      </w:r>
    </w:p>
    <w:p w14:paraId="02132D52" w14:textId="513B6258" w:rsidR="0086196D" w:rsidRDefault="00B42E31" w:rsidP="00F85405">
      <w:pPr>
        <w:pStyle w:val="Heading3"/>
      </w:pPr>
      <w:r>
        <w:t xml:space="preserve">Councilmember Willie McDowell, Jr., Post 2 </w:t>
      </w:r>
      <w:r w:rsidR="00F85405">
        <w:t xml:space="preserve"> </w:t>
      </w:r>
    </w:p>
    <w:p w14:paraId="01F0DFA6" w14:textId="43CA6C98" w:rsidR="00B42E31" w:rsidRDefault="00B42E31">
      <w:pPr>
        <w:pStyle w:val="Heading2"/>
      </w:pPr>
      <w:r>
        <w:t>public comments and invited guests</w:t>
      </w:r>
    </w:p>
    <w:p w14:paraId="08F01AF5" w14:textId="549DEB16" w:rsidR="00B42E31" w:rsidRDefault="00B42E31" w:rsidP="00B42E31">
      <w:pPr>
        <w:pStyle w:val="Heading3"/>
      </w:pPr>
      <w:r>
        <w:t>Austin Holtapp – Mini Library proposal</w:t>
      </w:r>
    </w:p>
    <w:p w14:paraId="465FB419" w14:textId="7ADD24C7" w:rsidR="00B42E31" w:rsidRDefault="00B42E31">
      <w:pPr>
        <w:pStyle w:val="Heading2"/>
      </w:pPr>
      <w:r>
        <w:t>chief of police report</w:t>
      </w:r>
    </w:p>
    <w:p w14:paraId="10D8DC29" w14:textId="1CAC6CB9" w:rsidR="0045081A" w:rsidRDefault="0045081A" w:rsidP="0045081A">
      <w:pPr>
        <w:pStyle w:val="Heading3"/>
      </w:pPr>
      <w:r>
        <w:t>Number of Calls – 165 (see reports in Council folders)</w:t>
      </w:r>
    </w:p>
    <w:p w14:paraId="59BCB7FA" w14:textId="117E52E7" w:rsidR="0045081A" w:rsidRDefault="0045081A" w:rsidP="0045081A">
      <w:pPr>
        <w:pStyle w:val="Heading3"/>
      </w:pPr>
      <w:r>
        <w:t>Status of Vehicles &amp; Mileage</w:t>
      </w:r>
    </w:p>
    <w:p w14:paraId="094E5E80" w14:textId="77777777" w:rsidR="0045081A" w:rsidRPr="009B5A77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Explorer</w:t>
      </w:r>
    </w:p>
    <w:p w14:paraId="1E8BF805" w14:textId="77777777" w:rsidR="0045081A" w:rsidRPr="009B5A77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Tahoe</w:t>
      </w:r>
    </w:p>
    <w:p w14:paraId="7AB68F09" w14:textId="77777777" w:rsidR="0045081A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’06 </w:t>
      </w:r>
      <w:r w:rsidRPr="009B5A77">
        <w:rPr>
          <w:rFonts w:ascii="Courier New" w:hAnsi="Courier New" w:cs="Courier New"/>
        </w:rPr>
        <w:t>Crown Victoria</w:t>
      </w:r>
      <w:r>
        <w:rPr>
          <w:rFonts w:ascii="Courier New" w:hAnsi="Courier New" w:cs="Courier New"/>
        </w:rPr>
        <w:t xml:space="preserve"> 9776</w:t>
      </w:r>
    </w:p>
    <w:p w14:paraId="489A4774" w14:textId="77777777" w:rsidR="0045081A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’09 Crown Victoria 8219</w:t>
      </w:r>
    </w:p>
    <w:p w14:paraId="61B3F84B" w14:textId="77777777" w:rsidR="0045081A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’09 Crown Victoria 9337</w:t>
      </w:r>
    </w:p>
    <w:p w14:paraId="50493634" w14:textId="77777777" w:rsidR="0045081A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’11 Crown Victoria 3917 – </w:t>
      </w:r>
    </w:p>
    <w:p w14:paraId="35A7CEEA" w14:textId="23B14461" w:rsidR="0045081A" w:rsidRPr="0045081A" w:rsidRDefault="0045081A" w:rsidP="0045081A">
      <w:pPr>
        <w:pStyle w:val="ListParagraph"/>
        <w:numPr>
          <w:ilvl w:val="2"/>
          <w:numId w:val="13"/>
        </w:numPr>
      </w:pPr>
      <w:r w:rsidRPr="0045081A">
        <w:rPr>
          <w:rFonts w:ascii="Courier New" w:hAnsi="Courier New" w:cs="Courier New"/>
        </w:rPr>
        <w:t>Milner has received the replacement title</w:t>
      </w:r>
    </w:p>
    <w:p w14:paraId="78ABC343" w14:textId="2D0F0963" w:rsidR="00A92D8C" w:rsidRDefault="00A92D8C" w:rsidP="00A92D8C">
      <w:pPr>
        <w:pStyle w:val="Heading3"/>
      </w:pPr>
      <w:r>
        <w:t>Balance of Ford Loan $</w:t>
      </w:r>
      <w:r w:rsidR="00377326">
        <w:t>31,541.73</w:t>
      </w:r>
      <w:r w:rsidR="0050064A">
        <w:t xml:space="preserve"> (see included)</w:t>
      </w:r>
    </w:p>
    <w:p w14:paraId="2CB80EB9" w14:textId="77777777" w:rsidR="00CD6564" w:rsidRDefault="00CD6564">
      <w:pPr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</w:rPr>
      </w:pPr>
      <w:r>
        <w:br w:type="page"/>
      </w:r>
    </w:p>
    <w:p w14:paraId="1F66A282" w14:textId="6D5338D4" w:rsidR="00B42E31" w:rsidRDefault="00B42E31">
      <w:pPr>
        <w:pStyle w:val="Heading2"/>
      </w:pPr>
      <w:r>
        <w:lastRenderedPageBreak/>
        <w:t>reports from council and committees</w:t>
      </w:r>
    </w:p>
    <w:p w14:paraId="239A30EA" w14:textId="22DAE645" w:rsidR="00CD6564" w:rsidRDefault="00CD6564" w:rsidP="00CD6564">
      <w:pPr>
        <w:pStyle w:val="Heading3"/>
      </w:pPr>
      <w:r>
        <w:t xml:space="preserve">Buildings, Streets, and Grounds – Councilmember Allison Turner, Post 5 </w:t>
      </w:r>
    </w:p>
    <w:p w14:paraId="42C0B610" w14:textId="78932C3D" w:rsidR="00CD6564" w:rsidRDefault="00CD6564" w:rsidP="00CD6564">
      <w:pPr>
        <w:pStyle w:val="Heading3"/>
      </w:pPr>
      <w:r>
        <w:t xml:space="preserve">Public Safety – Jennifer Riggins, Mayor Pro Tempore, Post 1 </w:t>
      </w:r>
    </w:p>
    <w:p w14:paraId="41151BA4" w14:textId="1E2F5A0C" w:rsidR="00CD6564" w:rsidRDefault="00CD6564" w:rsidP="00CD6564">
      <w:pPr>
        <w:pStyle w:val="Heading3"/>
      </w:pPr>
      <w:r>
        <w:t xml:space="preserve">Ways &amp; Means – Councilmember Luis j. Vazquez, Sr., Post 4 </w:t>
      </w:r>
    </w:p>
    <w:p w14:paraId="199E3FED" w14:textId="198F8A7D" w:rsidR="00CD6564" w:rsidRDefault="00CD6564" w:rsidP="00CD6564">
      <w:pPr>
        <w:pStyle w:val="Heading3"/>
      </w:pPr>
      <w:r>
        <w:t xml:space="preserve">Technology &amp; engineering – Councilmember Luis J. Vazquez, Sr., Post 4 </w:t>
      </w:r>
    </w:p>
    <w:p w14:paraId="009D0A20" w14:textId="37D1E2C7" w:rsidR="00CD6564" w:rsidRPr="00CD6564" w:rsidRDefault="00CD6564" w:rsidP="00CD6564">
      <w:pPr>
        <w:pStyle w:val="Heading3"/>
      </w:pPr>
      <w:r>
        <w:t xml:space="preserve">Water – Councilmember Willie McDowell, Jr., Post 2 </w:t>
      </w:r>
    </w:p>
    <w:sdt>
      <w:sdtPr>
        <w:id w:val="1367788906"/>
        <w:placeholder>
          <w:docPart w:val="DA2A4A9E112647DAAA22D53FD30758D4"/>
        </w:placeholder>
        <w15:appearance w15:val="hidden"/>
      </w:sdtPr>
      <w:sdtEndPr>
        <w:rPr>
          <w:rFonts w:asciiTheme="minorHAnsi" w:eastAsiaTheme="minorEastAsia" w:hAnsiTheme="minorHAnsi" w:cstheme="minorBidi"/>
          <w:b w:val="0"/>
          <w:caps w:val="0"/>
          <w:color w:val="44546A" w:themeColor="text2"/>
          <w:spacing w:val="0"/>
        </w:rPr>
      </w:sdtEndPr>
      <w:sdtContent>
        <w:p w14:paraId="36067F80" w14:textId="27BEC0A2" w:rsidR="00B42E31" w:rsidRDefault="00B42E31" w:rsidP="00CD6564">
          <w:pPr>
            <w:pStyle w:val="Heading2"/>
          </w:pPr>
          <w:r>
            <w:t>mayor’s report</w:t>
          </w:r>
        </w:p>
        <w:p w14:paraId="5BF0D5E6" w14:textId="0359C2C3" w:rsidR="00CD6564" w:rsidRDefault="00CD6564" w:rsidP="00CD6564">
          <w:pPr>
            <w:pStyle w:val="Heading3"/>
          </w:pPr>
          <w:r>
            <w:t xml:space="preserve"> Recent Septic Tank issues</w:t>
          </w:r>
        </w:p>
        <w:p w14:paraId="74F977BC" w14:textId="239F73B8" w:rsidR="00CD6564" w:rsidRDefault="00CD6564" w:rsidP="00CD6564">
          <w:pPr>
            <w:pStyle w:val="Heading4"/>
          </w:pPr>
          <w:r>
            <w:t>Pavilion</w:t>
          </w:r>
        </w:p>
        <w:p w14:paraId="37272B97" w14:textId="4C9305BE" w:rsidR="00CD6564" w:rsidRDefault="00C67F9B" w:rsidP="00CD6564">
          <w:pPr>
            <w:pStyle w:val="Heading4"/>
          </w:pPr>
          <w:r>
            <w:t>City Hall</w:t>
          </w:r>
        </w:p>
        <w:p w14:paraId="3F502E6D" w14:textId="76A0EBB8" w:rsidR="00C67F9B" w:rsidRDefault="00C67F9B" w:rsidP="00C67F9B">
          <w:pPr>
            <w:pStyle w:val="Heading3"/>
          </w:pPr>
          <w:r>
            <w:t>Broadband update</w:t>
          </w:r>
        </w:p>
        <w:p w14:paraId="505F0EBB" w14:textId="2E1D9764" w:rsidR="00C67F9B" w:rsidRDefault="00C67F9B" w:rsidP="00C67F9B">
          <w:pPr>
            <w:pStyle w:val="Heading4"/>
          </w:pPr>
          <w:r>
            <w:t>Response to request to reduce quote for Sands Road PTMP originally $5,200 to $5,000</w:t>
          </w:r>
        </w:p>
        <w:p w14:paraId="7894B4D8" w14:textId="49ACB77F" w:rsidR="00CD6564" w:rsidRDefault="00C67F9B" w:rsidP="00CD6564">
          <w:pPr>
            <w:pStyle w:val="Heading4"/>
          </w:pPr>
          <w:r>
            <w:t>Recent outages and other updates</w:t>
          </w:r>
        </w:p>
        <w:p w14:paraId="02085FAD" w14:textId="1DFCBA88" w:rsidR="002C4C3C" w:rsidRDefault="002C4C3C" w:rsidP="002C4C3C">
          <w:pPr>
            <w:pStyle w:val="Heading4"/>
          </w:pPr>
          <w:r>
            <w:t>Recent replacement of City Hall Computer.</w:t>
          </w:r>
        </w:p>
        <w:p w14:paraId="091EA824" w14:textId="54618A7B" w:rsidR="002C4C3C" w:rsidRPr="002C4C3C" w:rsidRDefault="00163576" w:rsidP="005B347C">
          <w:pPr>
            <w:pStyle w:val="Heading4"/>
          </w:pPr>
          <w:r>
            <w:t>Siren repair</w:t>
          </w:r>
        </w:p>
      </w:sdtContent>
    </w:sdt>
    <w:p w14:paraId="2DA5B75E" w14:textId="2A692349" w:rsidR="00B42E31" w:rsidRDefault="00B42E31">
      <w:pPr>
        <w:pStyle w:val="Heading2"/>
      </w:pPr>
      <w:r>
        <w:t>old/unfinished business</w:t>
      </w:r>
    </w:p>
    <w:p w14:paraId="009A9511" w14:textId="1B2DBEF6" w:rsidR="00C67F9B" w:rsidRDefault="00C67F9B" w:rsidP="00C67F9B">
      <w:pPr>
        <w:pStyle w:val="Heading3"/>
      </w:pPr>
      <w:r>
        <w:t xml:space="preserve">Sands Road PTMP </w:t>
      </w:r>
    </w:p>
    <w:p w14:paraId="4555629A" w14:textId="77777777" w:rsidR="00C67F9B" w:rsidRDefault="00C67F9B" w:rsidP="00C67F9B">
      <w:pPr>
        <w:pStyle w:val="Heading4"/>
      </w:pPr>
      <w:r>
        <w:t>Pavilion</w:t>
      </w:r>
    </w:p>
    <w:p w14:paraId="77B474FA" w14:textId="77777777" w:rsidR="00C67F9B" w:rsidRDefault="00C67F9B" w:rsidP="00C67F9B">
      <w:pPr>
        <w:pStyle w:val="Heading4"/>
      </w:pPr>
      <w:r>
        <w:t>City Hall</w:t>
      </w:r>
    </w:p>
    <w:p w14:paraId="1E7B7094" w14:textId="07B5C7B3" w:rsidR="00C67F9B" w:rsidRPr="00C67F9B" w:rsidRDefault="00C67F9B" w:rsidP="00C67F9B">
      <w:pPr>
        <w:pStyle w:val="Heading3"/>
      </w:pPr>
      <w:r>
        <w:t>Approve IGA between Pike County Tax Commissioner and City of Molena re Property Tax Collection beginning 2023 Property Tax year.  See attached</w:t>
      </w:r>
    </w:p>
    <w:p w14:paraId="027F3D39" w14:textId="30A209CD" w:rsidR="0086196D" w:rsidRDefault="00B42E31" w:rsidP="00C67F9B">
      <w:pPr>
        <w:pStyle w:val="Heading2"/>
      </w:pPr>
      <w:r>
        <w:t>new bus</w:t>
      </w:r>
    </w:p>
    <w:p w14:paraId="535EBB97" w14:textId="6AE48947" w:rsidR="00C001A1" w:rsidRDefault="00C001A1" w:rsidP="00C001A1">
      <w:pPr>
        <w:pStyle w:val="Heading3"/>
      </w:pPr>
      <w:r>
        <w:t xml:space="preserve"> Need separate septic system from Molena Meadows</w:t>
      </w:r>
    </w:p>
    <w:p w14:paraId="5C734DA5" w14:textId="210D1E35" w:rsidR="00C001A1" w:rsidRDefault="00F47259" w:rsidP="00C001A1">
      <w:pPr>
        <w:pStyle w:val="Heading4"/>
      </w:pPr>
      <w:r>
        <w:t>Couch Septic pumped out again today (Monday 3/13/2023)</w:t>
      </w:r>
    </w:p>
    <w:p w14:paraId="0F4CA1BC" w14:textId="75058F66" w:rsidR="00F47259" w:rsidRDefault="00F47259" w:rsidP="002C4C3C">
      <w:pPr>
        <w:pStyle w:val="Heading4"/>
      </w:pPr>
      <w:r>
        <w:t xml:space="preserve">April 1, </w:t>
      </w:r>
      <w:proofErr w:type="gramStart"/>
      <w:r>
        <w:t>2022</w:t>
      </w:r>
      <w:proofErr w:type="gramEnd"/>
      <w:r>
        <w:t xml:space="preserve"> paid $876.25 to have septic tank pumped out.</w:t>
      </w:r>
    </w:p>
    <w:p w14:paraId="715B2FF7" w14:textId="7C368B46" w:rsidR="002C4C3C" w:rsidRDefault="002C4C3C" w:rsidP="002C4C3C">
      <w:pPr>
        <w:pStyle w:val="Heading4"/>
      </w:pPr>
      <w:r>
        <w:t>Had to be pumped out in November.  Split the cost with Mr. Roger Lumsden.</w:t>
      </w:r>
    </w:p>
    <w:p w14:paraId="5389F9DC" w14:textId="267FAFB0" w:rsidR="002C4C3C" w:rsidRDefault="002C4C3C" w:rsidP="002C4C3C">
      <w:pPr>
        <w:pStyle w:val="Heading3"/>
      </w:pPr>
      <w:r>
        <w:t>221 E. Jones Street – see recap on table</w:t>
      </w:r>
    </w:p>
    <w:p w14:paraId="0B83C0DE" w14:textId="1A42357D" w:rsidR="002C4C3C" w:rsidRDefault="002C4C3C" w:rsidP="002C4C3C">
      <w:pPr>
        <w:pStyle w:val="Heading3"/>
      </w:pPr>
      <w:r>
        <w:t xml:space="preserve">Ratification of Crawford Grading &amp; Pipeline Invoices </w:t>
      </w:r>
    </w:p>
    <w:p w14:paraId="790ABAF9" w14:textId="0B8AD237" w:rsidR="002C4C3C" w:rsidRDefault="002C4C3C" w:rsidP="002C4C3C">
      <w:pPr>
        <w:pStyle w:val="Heading4"/>
      </w:pPr>
      <w:r>
        <w:t>$1,550.00 for 12/26/2022 Potential water main leak turned out to be customer drain shown as 175 East Jones on statement, but was 221 East Jones Street</w:t>
      </w:r>
    </w:p>
    <w:p w14:paraId="67AF3CE1" w14:textId="54C2A124" w:rsidR="002C4C3C" w:rsidRPr="002C4C3C" w:rsidRDefault="002C4C3C" w:rsidP="002C4C3C">
      <w:pPr>
        <w:pStyle w:val="Heading4"/>
      </w:pPr>
      <w:r>
        <w:t>$1,791.00 2/21/2023 repaired 3” PVC pipe at well house.  Leak drained tank to ¼, but pressure never dropped low enough to issue a boil water advisory.  CG&amp;P completed repairs the afternoon of the day the leak was discovered.  Water tank was full again in two and a half days.</w:t>
      </w:r>
    </w:p>
    <w:p w14:paraId="30C55319" w14:textId="77777777" w:rsidR="002C4C3C" w:rsidRDefault="002C4C3C" w:rsidP="00F47259">
      <w:pPr>
        <w:ind w:left="1080"/>
      </w:pPr>
    </w:p>
    <w:p w14:paraId="08297930" w14:textId="77777777" w:rsidR="002C4C3C" w:rsidRDefault="002C4C3C" w:rsidP="00F47259">
      <w:pPr>
        <w:ind w:left="1080"/>
      </w:pPr>
    </w:p>
    <w:p w14:paraId="6D8295A9" w14:textId="77777777" w:rsidR="00F47259" w:rsidRPr="00F47259" w:rsidRDefault="00F47259" w:rsidP="00F47259">
      <w:pPr>
        <w:ind w:left="1080"/>
      </w:pPr>
    </w:p>
    <w:p w14:paraId="75F53032" w14:textId="2A41A8F5" w:rsidR="00B42E31" w:rsidRDefault="00B42E31">
      <w:pPr>
        <w:pStyle w:val="Heading2"/>
      </w:pPr>
      <w:r>
        <w:t>executive session</w:t>
      </w:r>
    </w:p>
    <w:p w14:paraId="6CEBACA3" w14:textId="668AD472" w:rsidR="00B42E31" w:rsidRDefault="00B42E31">
      <w:pPr>
        <w:pStyle w:val="Heading2"/>
      </w:pPr>
      <w:r>
        <w:t>roundtable discussion</w:t>
      </w:r>
    </w:p>
    <w:p w14:paraId="665C55A6" w14:textId="04D3158E" w:rsidR="0086196D" w:rsidRDefault="008953F4">
      <w:pPr>
        <w:pStyle w:val="Heading2"/>
      </w:pPr>
      <w:sdt>
        <w:sdtPr>
          <w:id w:val="-1657148359"/>
          <w:placeholder>
            <w:docPart w:val="811E0457E7FD4B4892F8A85936845D2C"/>
          </w:placeholder>
          <w15:appearance w15:val="hidden"/>
        </w:sdtPr>
        <w:sdtContent>
          <w:r w:rsidR="00B42E31">
            <w:t>adjournment</w:t>
          </w:r>
        </w:sdtContent>
      </w:sdt>
      <w:r w:rsidR="006348DA">
        <w:t xml:space="preserve"> </w:t>
      </w:r>
    </w:p>
    <w:p w14:paraId="7F4EA602" w14:textId="425E5271" w:rsidR="004B10B4" w:rsidRPr="004B10B4" w:rsidRDefault="008953F4" w:rsidP="00F85405">
      <w:pPr>
        <w:pStyle w:val="Heading3"/>
      </w:pPr>
      <w:sdt>
        <w:sdtPr>
          <w:id w:val="1756938472"/>
          <w:placeholder>
            <w:docPart w:val="8D7CAFC7EC3F41D9ACE792E207AB0278"/>
          </w:placeholder>
          <w15:appearance w15:val="hidden"/>
        </w:sdtPr>
        <w:sdtContent>
          <w:r w:rsidR="00B42E31">
            <w:t>Next regular meeting will be Monday, April 10, 2023, 06:00 PM</w:t>
          </w:r>
        </w:sdtContent>
      </w:sdt>
      <w:r w:rsidR="00F85405" w:rsidRPr="00F85405">
        <w:t xml:space="preserve"> </w:t>
      </w:r>
    </w:p>
    <w:sectPr w:rsidR="004B10B4" w:rsidRPr="004B10B4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F9D5" w14:textId="77777777" w:rsidR="003D7E7F" w:rsidRDefault="003D7E7F">
      <w:pPr>
        <w:spacing w:after="0" w:line="240" w:lineRule="auto"/>
      </w:pPr>
      <w:r>
        <w:separator/>
      </w:r>
    </w:p>
  </w:endnote>
  <w:endnote w:type="continuationSeparator" w:id="0">
    <w:p w14:paraId="406EEACA" w14:textId="77777777" w:rsidR="003D7E7F" w:rsidRDefault="003D7E7F">
      <w:pPr>
        <w:spacing w:after="0" w:line="240" w:lineRule="auto"/>
      </w:pPr>
      <w:r>
        <w:continuationSeparator/>
      </w:r>
    </w:p>
  </w:endnote>
  <w:endnote w:type="continuationNotice" w:id="1">
    <w:p w14:paraId="6E87EC84" w14:textId="77777777" w:rsidR="003D7E7F" w:rsidRDefault="003D7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2A4B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8903" w14:textId="77777777" w:rsidR="003D7E7F" w:rsidRDefault="003D7E7F">
      <w:pPr>
        <w:spacing w:after="0" w:line="240" w:lineRule="auto"/>
      </w:pPr>
      <w:r>
        <w:separator/>
      </w:r>
    </w:p>
  </w:footnote>
  <w:footnote w:type="continuationSeparator" w:id="0">
    <w:p w14:paraId="0A479243" w14:textId="77777777" w:rsidR="003D7E7F" w:rsidRDefault="003D7E7F">
      <w:pPr>
        <w:spacing w:after="0" w:line="240" w:lineRule="auto"/>
      </w:pPr>
      <w:r>
        <w:continuationSeparator/>
      </w:r>
    </w:p>
  </w:footnote>
  <w:footnote w:type="continuationNotice" w:id="1">
    <w:p w14:paraId="2A52E4C5" w14:textId="77777777" w:rsidR="003D7E7F" w:rsidRDefault="003D7E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ED4B3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64FD065C"/>
    <w:multiLevelType w:val="hybridMultilevel"/>
    <w:tmpl w:val="1AA0D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189099243">
    <w:abstractNumId w:val="12"/>
  </w:num>
  <w:num w:numId="13" w16cid:durableId="668145068">
    <w:abstractNumId w:val="11"/>
  </w:num>
  <w:num w:numId="14" w16cid:durableId="1409494469">
    <w:abstractNumId w:val="10"/>
  </w:num>
  <w:num w:numId="15" w16cid:durableId="225995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31"/>
    <w:rsid w:val="000A088B"/>
    <w:rsid w:val="000D6162"/>
    <w:rsid w:val="00163576"/>
    <w:rsid w:val="00181401"/>
    <w:rsid w:val="001961CB"/>
    <w:rsid w:val="001D6BBE"/>
    <w:rsid w:val="001F123C"/>
    <w:rsid w:val="002226E5"/>
    <w:rsid w:val="00276F0D"/>
    <w:rsid w:val="002C077D"/>
    <w:rsid w:val="002C2D0C"/>
    <w:rsid w:val="002C4C3C"/>
    <w:rsid w:val="002F4F96"/>
    <w:rsid w:val="00375F14"/>
    <w:rsid w:val="00377326"/>
    <w:rsid w:val="003D7E7F"/>
    <w:rsid w:val="0045081A"/>
    <w:rsid w:val="00453E9B"/>
    <w:rsid w:val="00470AAF"/>
    <w:rsid w:val="004B10B4"/>
    <w:rsid w:val="004C7AF6"/>
    <w:rsid w:val="0050064A"/>
    <w:rsid w:val="00502510"/>
    <w:rsid w:val="00576254"/>
    <w:rsid w:val="005B347C"/>
    <w:rsid w:val="005B4FA4"/>
    <w:rsid w:val="006348DA"/>
    <w:rsid w:val="00684C96"/>
    <w:rsid w:val="00700BFF"/>
    <w:rsid w:val="00711FD3"/>
    <w:rsid w:val="00742636"/>
    <w:rsid w:val="00766CB4"/>
    <w:rsid w:val="00792FD6"/>
    <w:rsid w:val="007D5D1F"/>
    <w:rsid w:val="007F5E55"/>
    <w:rsid w:val="0086196D"/>
    <w:rsid w:val="008953F4"/>
    <w:rsid w:val="00925F69"/>
    <w:rsid w:val="009D1B57"/>
    <w:rsid w:val="00A128C7"/>
    <w:rsid w:val="00A92D8C"/>
    <w:rsid w:val="00AD4DF1"/>
    <w:rsid w:val="00B35678"/>
    <w:rsid w:val="00B42E31"/>
    <w:rsid w:val="00C001A1"/>
    <w:rsid w:val="00C67F9B"/>
    <w:rsid w:val="00CB316F"/>
    <w:rsid w:val="00CD6564"/>
    <w:rsid w:val="00CD75E8"/>
    <w:rsid w:val="00CE6D7B"/>
    <w:rsid w:val="00D2504C"/>
    <w:rsid w:val="00D43CF2"/>
    <w:rsid w:val="00D77EE7"/>
    <w:rsid w:val="00DC03F4"/>
    <w:rsid w:val="00EA44DF"/>
    <w:rsid w:val="00ED74FB"/>
    <w:rsid w:val="00EE3071"/>
    <w:rsid w:val="00F14E3F"/>
    <w:rsid w:val="00F47259"/>
    <w:rsid w:val="00F85405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D1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273A5D7334360B361C049B2A4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B53D-7731-4358-9A6D-15899BEAB1EC}"/>
      </w:docPartPr>
      <w:docPartBody>
        <w:p w:rsidR="00D84B21" w:rsidRDefault="00D84B21">
          <w:pPr>
            <w:pStyle w:val="D37273A5D7334360B361C049B2A43E65"/>
          </w:pPr>
          <w:r w:rsidRPr="006348DA">
            <w:t>MEETING AGENDA</w:t>
          </w:r>
        </w:p>
      </w:docPartBody>
    </w:docPart>
    <w:docPart>
      <w:docPartPr>
        <w:name w:val="A02EB01670814B6D897928FAA9DB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6ECD-F90C-4456-99F1-26FADE13A9ED}"/>
      </w:docPartPr>
      <w:docPartBody>
        <w:p w:rsidR="00D84B21" w:rsidRDefault="00D84B21">
          <w:pPr>
            <w:pStyle w:val="A02EB01670814B6D897928FAA9DBE877"/>
          </w:pPr>
          <w:r w:rsidRPr="006348DA">
            <w:t>Location:</w:t>
          </w:r>
        </w:p>
      </w:docPartBody>
    </w:docPart>
    <w:docPart>
      <w:docPartPr>
        <w:name w:val="B2264FFA55C74EBAADFA6F637642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86FA-5CC9-4281-B0FF-6C8C4F000023}"/>
      </w:docPartPr>
      <w:docPartBody>
        <w:p w:rsidR="00D84B21" w:rsidRDefault="00D84B21">
          <w:pPr>
            <w:pStyle w:val="B2264FFA55C74EBAADFA6F637642D512"/>
          </w:pPr>
          <w:r w:rsidRPr="006348DA">
            <w:t>Room 914 B</w:t>
          </w:r>
        </w:p>
      </w:docPartBody>
    </w:docPart>
    <w:docPart>
      <w:docPartPr>
        <w:name w:val="DEACE484224146DBBA68C249E7DC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F330-FFBE-4D0D-A3AD-D16C14ADD8A4}"/>
      </w:docPartPr>
      <w:docPartBody>
        <w:p w:rsidR="00D84B21" w:rsidRDefault="00D84B21">
          <w:pPr>
            <w:pStyle w:val="DEACE484224146DBBA68C249E7DCD000"/>
          </w:pPr>
          <w:r w:rsidRPr="006348DA">
            <w:t>Date:</w:t>
          </w:r>
        </w:p>
      </w:docPartBody>
    </w:docPart>
    <w:docPart>
      <w:docPartPr>
        <w:name w:val="0CA8FF715A6D4687BC1CCF639F90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54E7-3B76-4811-BF41-DA43B6BAB14F}"/>
      </w:docPartPr>
      <w:docPartBody>
        <w:p w:rsidR="00D84B21" w:rsidRDefault="00D84B21">
          <w:pPr>
            <w:pStyle w:val="0CA8FF715A6D4687BC1CCF639F90A2DB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585BDBF85D3C4E389A996B83F57F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6A1C-9FC9-4C3F-ACDA-0E4DA67337E7}"/>
      </w:docPartPr>
      <w:docPartBody>
        <w:p w:rsidR="00D84B21" w:rsidRDefault="00D84B21">
          <w:pPr>
            <w:pStyle w:val="585BDBF85D3C4E389A996B83F57FB225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6FC5048BECA64CA1ABE276C023F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17A0-C885-4E49-AAF2-0073F7EEA8F8}"/>
      </w:docPartPr>
      <w:docPartBody>
        <w:p w:rsidR="00D84B21" w:rsidRDefault="00D84B21">
          <w:pPr>
            <w:pStyle w:val="6FC5048BECA64CA1ABE276C023FE2064"/>
          </w:pPr>
          <w:r w:rsidRPr="006348DA">
            <w:t>2:15 PM</w:t>
          </w:r>
        </w:p>
      </w:docPartBody>
    </w:docPart>
    <w:docPart>
      <w:docPartPr>
        <w:name w:val="2821E90E39014D45B88BB572521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5BCB-192D-4576-B1AE-1044373CD33A}"/>
      </w:docPartPr>
      <w:docPartBody>
        <w:p w:rsidR="00D84B21" w:rsidRDefault="00D84B21">
          <w:pPr>
            <w:pStyle w:val="2821E90E39014D45B88BB572521322CF"/>
          </w:pPr>
          <w:r w:rsidRPr="006348DA">
            <w:t>Agenda details</w:t>
          </w:r>
        </w:p>
      </w:docPartBody>
    </w:docPart>
    <w:docPart>
      <w:docPartPr>
        <w:name w:val="E647014BC05F471FB95E69EB8FD7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0F4A-36DE-4EF8-9298-2BCDB03337B4}"/>
      </w:docPartPr>
      <w:docPartBody>
        <w:p w:rsidR="00D84B21" w:rsidRDefault="00D84B21">
          <w:pPr>
            <w:pStyle w:val="E647014BC05F471FB95E69EB8FD72FF6"/>
          </w:pPr>
          <w:r w:rsidRPr="006348DA">
            <w:t>Introductions</w:t>
          </w:r>
        </w:p>
      </w:docPartBody>
    </w:docPart>
    <w:docPart>
      <w:docPartPr>
        <w:name w:val="129E2C0711F54AF8A3F4FDA5EB61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AB24-7A82-467B-B94B-1526E91ABAB4}"/>
      </w:docPartPr>
      <w:docPartBody>
        <w:p w:rsidR="00D84B21" w:rsidRDefault="00D84B21">
          <w:pPr>
            <w:pStyle w:val="129E2C0711F54AF8A3F4FDA5EB611C17"/>
          </w:pPr>
          <w:r w:rsidRPr="006348DA">
            <w:t>New business</w:t>
          </w:r>
        </w:p>
      </w:docPartBody>
    </w:docPart>
    <w:docPart>
      <w:docPartPr>
        <w:name w:val="811E0457E7FD4B4892F8A8593684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5474-A111-446E-BAC8-57D96422E1A1}"/>
      </w:docPartPr>
      <w:docPartBody>
        <w:p w:rsidR="00D84B21" w:rsidRDefault="00D84B21">
          <w:pPr>
            <w:pStyle w:val="811E0457E7FD4B4892F8A85936845D2C"/>
          </w:pPr>
          <w:r w:rsidRPr="006348DA">
            <w:t>Conclusion</w:t>
          </w:r>
        </w:p>
      </w:docPartBody>
    </w:docPart>
    <w:docPart>
      <w:docPartPr>
        <w:name w:val="8D7CAFC7EC3F41D9ACE792E207AB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E18B-4AFD-425A-A5B9-35799A600FC6}"/>
      </w:docPartPr>
      <w:docPartBody>
        <w:p w:rsidR="00D84B21" w:rsidRDefault="00D84B21">
          <w:pPr>
            <w:pStyle w:val="8D7CAFC7EC3F41D9ACE792E207AB0278"/>
          </w:pPr>
          <w:r w:rsidRPr="00F85405">
            <w:t>Next meeting will be held on February 6, 20XX</w:t>
          </w:r>
        </w:p>
      </w:docPartBody>
    </w:docPart>
    <w:docPart>
      <w:docPartPr>
        <w:name w:val="DA2A4A9E112647DAAA22D53FD307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C2F5-2177-44A8-B4A7-DF1A0C8FE9F5}"/>
      </w:docPartPr>
      <w:docPartBody>
        <w:p w:rsidR="00D84B21" w:rsidRDefault="00D84B21" w:rsidP="00D84B21">
          <w:pPr>
            <w:pStyle w:val="DA2A4A9E112647DAAA22D53FD30758D4"/>
          </w:pPr>
          <w:r w:rsidRPr="006348DA">
            <w:t>Old business</w:t>
          </w:r>
        </w:p>
      </w:docPartBody>
    </w:docPart>
    <w:docPart>
      <w:docPartPr>
        <w:name w:val="BBAFE1526DD945FE82BF777DD945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35AB-41B0-4A2C-A215-4376204CCF07}"/>
      </w:docPartPr>
      <w:docPartBody>
        <w:p w:rsidR="00D84B21" w:rsidRDefault="00D84B21" w:rsidP="00D84B21">
          <w:pPr>
            <w:pStyle w:val="BBAFE1526DD945FE82BF777DD9455541"/>
          </w:pPr>
          <w:r w:rsidRPr="00F85405">
            <w:t>Sarah will read the minutes from last month’s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21"/>
    <w:rsid w:val="00D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7273A5D7334360B361C049B2A43E65">
    <w:name w:val="D37273A5D7334360B361C049B2A43E65"/>
  </w:style>
  <w:style w:type="paragraph" w:customStyle="1" w:styleId="A02EB01670814B6D897928FAA9DBE877">
    <w:name w:val="A02EB01670814B6D897928FAA9DBE877"/>
  </w:style>
  <w:style w:type="paragraph" w:customStyle="1" w:styleId="B2264FFA55C74EBAADFA6F637642D512">
    <w:name w:val="B2264FFA55C74EBAADFA6F637642D512"/>
  </w:style>
  <w:style w:type="paragraph" w:customStyle="1" w:styleId="DEACE484224146DBBA68C249E7DCD000">
    <w:name w:val="DEACE484224146DBBA68C249E7DCD000"/>
  </w:style>
  <w:style w:type="paragraph" w:customStyle="1" w:styleId="0CA8FF715A6D4687BC1CCF639F90A2DB">
    <w:name w:val="0CA8FF715A6D4687BC1CCF639F90A2DB"/>
  </w:style>
  <w:style w:type="paragraph" w:customStyle="1" w:styleId="585BDBF85D3C4E389A996B83F57FB225">
    <w:name w:val="585BDBF85D3C4E389A996B83F57FB225"/>
  </w:style>
  <w:style w:type="paragraph" w:customStyle="1" w:styleId="6FC5048BECA64CA1ABE276C023FE2064">
    <w:name w:val="6FC5048BECA64CA1ABE276C023FE2064"/>
  </w:style>
  <w:style w:type="paragraph" w:customStyle="1" w:styleId="2821E90E39014D45B88BB572521322CF">
    <w:name w:val="2821E90E39014D45B88BB572521322CF"/>
  </w:style>
  <w:style w:type="paragraph" w:customStyle="1" w:styleId="E647014BC05F471FB95E69EB8FD72FF6">
    <w:name w:val="E647014BC05F471FB95E69EB8FD72FF6"/>
  </w:style>
  <w:style w:type="paragraph" w:customStyle="1" w:styleId="82C5D945A6BB4C3D8800CDF54533EBF2">
    <w:name w:val="82C5D945A6BB4C3D8800CDF54533EBF2"/>
  </w:style>
  <w:style w:type="paragraph" w:customStyle="1" w:styleId="845F5345EC584DCF85E66AEE9D9FCF54">
    <w:name w:val="845F5345EC584DCF85E66AEE9D9FCF54"/>
  </w:style>
  <w:style w:type="paragraph" w:customStyle="1" w:styleId="129E2C0711F54AF8A3F4FDA5EB611C17">
    <w:name w:val="129E2C0711F54AF8A3F4FDA5EB611C17"/>
  </w:style>
  <w:style w:type="paragraph" w:customStyle="1" w:styleId="65A48E4F0FF3483DB3BFAFB7CD57D5B9">
    <w:name w:val="65A48E4F0FF3483DB3BFAFB7CD57D5B9"/>
  </w:style>
  <w:style w:type="paragraph" w:customStyle="1" w:styleId="25A0ACB9947744B4AD141F06F8D49A42">
    <w:name w:val="25A0ACB9947744B4AD141F06F8D49A42"/>
  </w:style>
  <w:style w:type="paragraph" w:customStyle="1" w:styleId="BAE48A75585549BDB9DB60F7DCE4D881">
    <w:name w:val="BAE48A75585549BDB9DB60F7DCE4D881"/>
  </w:style>
  <w:style w:type="paragraph" w:customStyle="1" w:styleId="8C9612BE17F94EE2BBADE1A0A5F475B9">
    <w:name w:val="8C9612BE17F94EE2BBADE1A0A5F475B9"/>
  </w:style>
  <w:style w:type="paragraph" w:customStyle="1" w:styleId="811E0457E7FD4B4892F8A85936845D2C">
    <w:name w:val="811E0457E7FD4B4892F8A85936845D2C"/>
  </w:style>
  <w:style w:type="paragraph" w:customStyle="1" w:styleId="8D7CAFC7EC3F41D9ACE792E207AB0278">
    <w:name w:val="8D7CAFC7EC3F41D9ACE792E207AB0278"/>
  </w:style>
  <w:style w:type="paragraph" w:customStyle="1" w:styleId="DA2A4A9E112647DAAA22D53FD30758D4">
    <w:name w:val="DA2A4A9E112647DAAA22D53FD30758D4"/>
    <w:rsid w:val="00D84B21"/>
  </w:style>
  <w:style w:type="paragraph" w:customStyle="1" w:styleId="435DF68D38474134BFB51F8B0B3845D5">
    <w:name w:val="435DF68D38474134BFB51F8B0B3845D5"/>
    <w:rsid w:val="00D84B21"/>
  </w:style>
  <w:style w:type="paragraph" w:customStyle="1" w:styleId="BBAFE1526DD945FE82BF777DD9455541">
    <w:name w:val="BBAFE1526DD945FE82BF777DD9455541"/>
    <w:rsid w:val="00D84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agenda.dotx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2023-03-11T01:29:00Z</dcterms:created>
  <dcterms:modified xsi:type="dcterms:W3CDTF">2023-03-11T02:39:00Z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