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  <w:tblDescription w:val="Top table contains the title. Bottom table has meeting location, date and time"/>
      </w:tblPr>
      <w:tblGrid>
        <w:gridCol w:w="2880"/>
        <w:gridCol w:w="4320"/>
        <w:gridCol w:w="2880"/>
      </w:tblGrid>
      <w:tr w:rsidR="00324A3F" w14:paraId="5790764C" w14:textId="77777777" w:rsidTr="00D3511C">
        <w:trPr>
          <w:trHeight w:val="341"/>
          <w:jc w:val="center"/>
        </w:trPr>
        <w:tc>
          <w:tcPr>
            <w:tcW w:w="2880" w:type="dxa"/>
            <w:shd w:val="clear" w:color="auto" w:fill="auto"/>
          </w:tcPr>
          <w:p w14:paraId="1720072B" w14:textId="0898C405" w:rsidR="00324A3F" w:rsidRPr="00D3511C" w:rsidRDefault="00324A3F" w:rsidP="00324A3F">
            <w:pPr>
              <w:spacing w:after="12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D3511C">
              <w:rPr>
                <w:rFonts w:ascii="Calibri" w:hAnsi="Calibri" w:cs="Calibri"/>
                <w:sz w:val="20"/>
                <w:szCs w:val="18"/>
              </w:rPr>
              <w:t>Mayor – Joyce Corley</w:t>
            </w:r>
          </w:p>
        </w:tc>
        <w:tc>
          <w:tcPr>
            <w:tcW w:w="4320" w:type="dxa"/>
            <w:shd w:val="clear" w:color="auto" w:fill="auto"/>
          </w:tcPr>
          <w:p w14:paraId="42BFC839" w14:textId="67A4A198" w:rsidR="00324A3F" w:rsidRPr="00324A3F" w:rsidRDefault="00324A3F" w:rsidP="00324A3F">
            <w:pPr>
              <w:spacing w:after="120"/>
              <w:jc w:val="center"/>
              <w:rPr>
                <w:rFonts w:cs="Calibri"/>
                <w:b/>
                <w:bCs/>
                <w:sz w:val="20"/>
              </w:rPr>
            </w:pPr>
            <w:r w:rsidRPr="00D3511C">
              <w:rPr>
                <w:rFonts w:cs="Calibri"/>
                <w:b/>
                <w:bCs/>
                <w:sz w:val="40"/>
                <w:szCs w:val="44"/>
              </w:rPr>
              <w:t>CITY OF MOLENA</w:t>
            </w:r>
          </w:p>
        </w:tc>
        <w:tc>
          <w:tcPr>
            <w:tcW w:w="2880" w:type="dxa"/>
            <w:shd w:val="clear" w:color="auto" w:fill="auto"/>
          </w:tcPr>
          <w:p w14:paraId="5271171C" w14:textId="31D843BF" w:rsidR="00324A3F" w:rsidRPr="00D3511C" w:rsidRDefault="00324A3F" w:rsidP="00324A3F">
            <w:pPr>
              <w:spacing w:after="12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D3511C">
              <w:rPr>
                <w:rFonts w:ascii="Calibri" w:hAnsi="Calibri" w:cs="Calibri"/>
                <w:sz w:val="20"/>
                <w:szCs w:val="18"/>
              </w:rPr>
              <w:t>Post 3 – Lisa Brogdon</w:t>
            </w:r>
          </w:p>
        </w:tc>
      </w:tr>
      <w:tr w:rsidR="00324A3F" w14:paraId="28B63C6D" w14:textId="77777777" w:rsidTr="00B308B5">
        <w:trPr>
          <w:trHeight w:val="74"/>
          <w:jc w:val="center"/>
        </w:trPr>
        <w:tc>
          <w:tcPr>
            <w:tcW w:w="2880" w:type="dxa"/>
            <w:shd w:val="clear" w:color="auto" w:fill="auto"/>
          </w:tcPr>
          <w:p w14:paraId="5C171561" w14:textId="50ABD612" w:rsidR="00324A3F" w:rsidRPr="00D3511C" w:rsidRDefault="00324A3F" w:rsidP="00324A3F">
            <w:pPr>
              <w:spacing w:after="12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D3511C">
              <w:rPr>
                <w:rFonts w:ascii="Calibri" w:hAnsi="Calibri" w:cs="Calibri"/>
                <w:sz w:val="20"/>
                <w:szCs w:val="18"/>
              </w:rPr>
              <w:t>Post 1 – Christie McCrary</w:t>
            </w:r>
          </w:p>
        </w:tc>
        <w:tc>
          <w:tcPr>
            <w:tcW w:w="4320" w:type="dxa"/>
            <w:shd w:val="clear" w:color="auto" w:fill="auto"/>
          </w:tcPr>
          <w:p w14:paraId="7C9C06EC" w14:textId="6B4048A7" w:rsidR="00324A3F" w:rsidRPr="00324A3F" w:rsidRDefault="00324A3F" w:rsidP="00324A3F">
            <w:pPr>
              <w:spacing w:after="120"/>
              <w:jc w:val="center"/>
              <w:rPr>
                <w:rFonts w:ascii="Calibri" w:hAnsi="Calibri" w:cs="Calibri"/>
                <w:sz w:val="20"/>
              </w:rPr>
            </w:pPr>
            <w:r w:rsidRPr="00324A3F">
              <w:rPr>
                <w:rFonts w:ascii="Calibri" w:hAnsi="Calibri" w:cs="Calibri"/>
                <w:sz w:val="20"/>
              </w:rPr>
              <w:t>10 Spring Road, Molena, GA 30258</w:t>
            </w:r>
          </w:p>
        </w:tc>
        <w:tc>
          <w:tcPr>
            <w:tcW w:w="2880" w:type="dxa"/>
            <w:shd w:val="clear" w:color="auto" w:fill="auto"/>
          </w:tcPr>
          <w:p w14:paraId="08C28007" w14:textId="1C301FE3" w:rsidR="00324A3F" w:rsidRPr="00D3511C" w:rsidRDefault="00324A3F" w:rsidP="00324A3F">
            <w:pPr>
              <w:spacing w:after="12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D3511C">
              <w:rPr>
                <w:rFonts w:ascii="Calibri" w:hAnsi="Calibri" w:cs="Calibri"/>
                <w:sz w:val="20"/>
                <w:szCs w:val="18"/>
              </w:rPr>
              <w:t>Post 4 – Ted Meeks</w:t>
            </w:r>
          </w:p>
        </w:tc>
      </w:tr>
      <w:tr w:rsidR="00324A3F" w14:paraId="6DDB13F0" w14:textId="77777777" w:rsidTr="00D3511C">
        <w:trPr>
          <w:trHeight w:val="1314"/>
          <w:jc w:val="center"/>
        </w:trPr>
        <w:tc>
          <w:tcPr>
            <w:tcW w:w="2880" w:type="dxa"/>
            <w:shd w:val="clear" w:color="auto" w:fill="auto"/>
          </w:tcPr>
          <w:p w14:paraId="7238D7B1" w14:textId="7D440C9F" w:rsidR="00324A3F" w:rsidRPr="00D3511C" w:rsidRDefault="00324A3F" w:rsidP="00324A3F">
            <w:pPr>
              <w:spacing w:after="12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D3511C">
              <w:rPr>
                <w:rFonts w:ascii="Calibri" w:hAnsi="Calibri" w:cs="Calibri"/>
                <w:sz w:val="20"/>
                <w:szCs w:val="18"/>
              </w:rPr>
              <w:t>Post 2 – Willie McDowell</w:t>
            </w:r>
          </w:p>
        </w:tc>
        <w:tc>
          <w:tcPr>
            <w:tcW w:w="4320" w:type="dxa"/>
            <w:shd w:val="clear" w:color="auto" w:fill="auto"/>
          </w:tcPr>
          <w:p w14:paraId="09B7A70D" w14:textId="36A522B4" w:rsidR="00324A3F" w:rsidRPr="00324A3F" w:rsidRDefault="00324A3F" w:rsidP="00324A3F">
            <w:pPr>
              <w:spacing w:after="120"/>
              <w:jc w:val="center"/>
              <w:rPr>
                <w:rFonts w:ascii="Calibri" w:hAnsi="Calibri" w:cs="Calibri"/>
                <w:sz w:val="20"/>
              </w:rPr>
            </w:pPr>
            <w:r w:rsidRPr="00324A3F">
              <w:rPr>
                <w:rFonts w:ascii="Calibri" w:hAnsi="Calibri" w:cs="Calibri"/>
                <w:sz w:val="20"/>
              </w:rPr>
              <w:t>770-884-9711</w:t>
            </w:r>
          </w:p>
        </w:tc>
        <w:tc>
          <w:tcPr>
            <w:tcW w:w="2880" w:type="dxa"/>
            <w:shd w:val="clear" w:color="auto" w:fill="auto"/>
          </w:tcPr>
          <w:p w14:paraId="65905A0A" w14:textId="78311F71" w:rsidR="00324A3F" w:rsidRPr="00D3511C" w:rsidRDefault="00324A3F" w:rsidP="00324A3F">
            <w:pPr>
              <w:spacing w:after="12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D3511C">
              <w:rPr>
                <w:rFonts w:ascii="Calibri" w:hAnsi="Calibri" w:cs="Calibri"/>
                <w:sz w:val="20"/>
                <w:szCs w:val="18"/>
              </w:rPr>
              <w:t>Post 5 – Mayor Pro Tempore Damon Riggins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170"/>
        <w:gridCol w:w="8910"/>
      </w:tblGrid>
      <w:tr w:rsidR="006348DA" w:rsidRPr="001D6BBE" w14:paraId="042A2156" w14:textId="77777777" w:rsidTr="00D35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1170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0F72BDD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2D3ED1963F1E44EA8BC809A24D9611AC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910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055AB6F9" w14:textId="48D63E35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9DD25E99137F4D71AA66488FF5179A99"/>
                </w:placeholder>
                <w15:appearance w15:val="hidden"/>
              </w:sdtPr>
              <w:sdtContent>
                <w:r w:rsidR="00D3511C">
                  <w:t>10 Spring Road, Molena, GA 30258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671D1BA5" w14:textId="77777777" w:rsidTr="00D3511C">
        <w:trPr>
          <w:trHeight w:val="720"/>
        </w:trPr>
        <w:tc>
          <w:tcPr>
            <w:tcW w:w="117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5F4DA087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9570B053EBFD435EBB9755399BEDB374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91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0145567" w14:textId="328B70CF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8202947E7957472C9023602939FD1C45"/>
                </w:placeholder>
                <w15:appearance w15:val="hidden"/>
              </w:sdtPr>
              <w:sdtContent>
                <w:r w:rsidR="00D3511C">
                  <w:t>August 11, 2025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0C07875A" w14:textId="77777777" w:rsidTr="00D3511C">
        <w:trPr>
          <w:trHeight w:val="720"/>
        </w:trPr>
        <w:tc>
          <w:tcPr>
            <w:tcW w:w="1170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62BA70DD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1BD411E3786E4DA1ADC5151A6797467E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910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2588CC04" w14:textId="6B50EAD9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76C8A58B47E94E9EBBD1FA34FA77A809"/>
                </w:placeholder>
                <w15:appearance w15:val="hidden"/>
              </w:sdtPr>
              <w:sdtContent>
                <w:r w:rsidR="00D3511C">
                  <w:t>6:00 PM</w:t>
                </w:r>
              </w:sdtContent>
            </w:sdt>
            <w:r w:rsidR="006348DA">
              <w:t xml:space="preserve"> </w:t>
            </w:r>
          </w:p>
        </w:tc>
      </w:tr>
    </w:tbl>
    <w:p w14:paraId="135B955A" w14:textId="71FD9B26" w:rsidR="0086196D" w:rsidRDefault="00000000">
      <w:pPr>
        <w:pStyle w:val="Heading2"/>
      </w:pPr>
      <w:sdt>
        <w:sdtPr>
          <w:id w:val="650634384"/>
          <w:placeholder>
            <w:docPart w:val="2CDF580C1532442889E9E79344FB3133"/>
          </w:placeholder>
          <w15:appearance w15:val="hidden"/>
        </w:sdtPr>
        <w:sdtContent>
          <w:r w:rsidR="00D3511C">
            <w:t>Call to order</w:t>
          </w:r>
        </w:sdtContent>
      </w:sdt>
      <w:r w:rsidR="006348DA">
        <w:t xml:space="preserve"> </w:t>
      </w:r>
    </w:p>
    <w:p w14:paraId="3B7D6A93" w14:textId="7544A51A" w:rsidR="0086196D" w:rsidRDefault="00000000" w:rsidP="00F85405">
      <w:pPr>
        <w:pStyle w:val="Heading3"/>
      </w:pPr>
      <w:sdt>
        <w:sdtPr>
          <w:id w:val="430861581"/>
          <w:placeholder>
            <w:docPart w:val="956D9CB289904943A050647AB23BF99B"/>
          </w:placeholder>
          <w15:appearance w15:val="hidden"/>
        </w:sdtPr>
        <w:sdtContent>
          <w:r w:rsidR="00D3511C">
            <w:t>Pledge led by Mayor Corley</w:t>
          </w:r>
        </w:sdtContent>
      </w:sdt>
      <w:r w:rsidR="00F85405">
        <w:t xml:space="preserve"> </w:t>
      </w:r>
    </w:p>
    <w:p w14:paraId="556E4AD0" w14:textId="407793F0" w:rsidR="0086196D" w:rsidRDefault="00000000" w:rsidP="00F85405">
      <w:pPr>
        <w:pStyle w:val="Heading3"/>
      </w:pPr>
      <w:sdt>
        <w:sdtPr>
          <w:id w:val="-1279253197"/>
          <w:placeholder>
            <w:docPart w:val="22920E09107C4242B10FEB8F328115DD"/>
          </w:placeholder>
          <w15:appearance w15:val="hidden"/>
        </w:sdtPr>
        <w:sdtContent>
          <w:r w:rsidR="00D3511C">
            <w:t>Invocation by Councilmember Willie McDowell</w:t>
          </w:r>
        </w:sdtContent>
      </w:sdt>
      <w:r w:rsidR="00F85405">
        <w:t xml:space="preserve"> </w:t>
      </w:r>
    </w:p>
    <w:p w14:paraId="0338FD5C" w14:textId="63C17E4A" w:rsidR="0086196D" w:rsidRDefault="00000000">
      <w:pPr>
        <w:pStyle w:val="Heading2"/>
      </w:pPr>
      <w:sdt>
        <w:sdtPr>
          <w:id w:val="-2145180343"/>
          <w:placeholder>
            <w:docPart w:val="18401499943145B39C2C3896C891D3A2"/>
          </w:placeholder>
          <w15:appearance w15:val="hidden"/>
        </w:sdtPr>
        <w:sdtContent>
          <w:r w:rsidR="00D3511C">
            <w:t>Public comments</w:t>
          </w:r>
        </w:sdtContent>
      </w:sdt>
      <w:r w:rsidR="006348DA">
        <w:t xml:space="preserve"> </w:t>
      </w:r>
    </w:p>
    <w:p w14:paraId="3C5C6633" w14:textId="5AEE4798" w:rsidR="0086196D" w:rsidRDefault="00000000" w:rsidP="00F85405">
      <w:pPr>
        <w:pStyle w:val="Heading3"/>
      </w:pPr>
      <w:sdt>
        <w:sdtPr>
          <w:id w:val="-1116833206"/>
          <w:placeholder>
            <w:docPart w:val="7FC0E7BC1814456689B6EFB8C5690067"/>
          </w:placeholder>
          <w15:appearance w15:val="hidden"/>
        </w:sdtPr>
        <w:sdtContent>
          <w:r w:rsidR="00D3511C">
            <w:t>Mr. Chad Harshbarger – Sunday Alcohol Sales</w:t>
          </w:r>
        </w:sdtContent>
      </w:sdt>
      <w:r w:rsidR="00F85405">
        <w:t xml:space="preserve"> </w:t>
      </w:r>
    </w:p>
    <w:p w14:paraId="1F9BFEBB" w14:textId="159F4F0B" w:rsidR="005E7CC0" w:rsidRDefault="005E7CC0" w:rsidP="005E7CC0">
      <w:pPr>
        <w:pStyle w:val="Heading3"/>
      </w:pPr>
      <w:r>
        <w:t>Lacy Loyd</w:t>
      </w:r>
      <w:r w:rsidR="00D426BE">
        <w:t xml:space="preserve"> – Introduction to herself and her services should the City have a need for them at some point.</w:t>
      </w:r>
    </w:p>
    <w:p w14:paraId="3E881510" w14:textId="77777777" w:rsidR="005E7CC0" w:rsidRPr="00D426BE" w:rsidRDefault="005E7CC0" w:rsidP="005E7CC0">
      <w:pPr>
        <w:pStyle w:val="Heading3"/>
        <w:numPr>
          <w:ilvl w:val="0"/>
          <w:numId w:val="0"/>
        </w:numPr>
        <w:ind w:left="864"/>
        <w:rPr>
          <w:sz w:val="20"/>
          <w:szCs w:val="20"/>
        </w:rPr>
      </w:pPr>
      <w:r w:rsidRPr="00D426BE">
        <w:rPr>
          <w:sz w:val="20"/>
          <w:szCs w:val="20"/>
        </w:rPr>
        <w:t>Territory Sales Manager</w:t>
      </w:r>
    </w:p>
    <w:p w14:paraId="059CEB72" w14:textId="77777777" w:rsidR="005E7CC0" w:rsidRPr="00D426BE" w:rsidRDefault="005E7CC0" w:rsidP="005E7CC0">
      <w:pPr>
        <w:pStyle w:val="Heading3"/>
        <w:numPr>
          <w:ilvl w:val="0"/>
          <w:numId w:val="0"/>
        </w:numPr>
        <w:ind w:left="864"/>
        <w:rPr>
          <w:sz w:val="20"/>
          <w:szCs w:val="20"/>
        </w:rPr>
      </w:pPr>
      <w:proofErr w:type="spellStart"/>
      <w:r w:rsidRPr="00D426BE">
        <w:rPr>
          <w:sz w:val="20"/>
          <w:szCs w:val="20"/>
        </w:rPr>
        <w:t>Penco</w:t>
      </w:r>
      <w:proofErr w:type="spellEnd"/>
      <w:r w:rsidRPr="00D426BE">
        <w:rPr>
          <w:sz w:val="20"/>
          <w:szCs w:val="20"/>
        </w:rPr>
        <w:t xml:space="preserve"> Restoration</w:t>
      </w:r>
    </w:p>
    <w:p w14:paraId="4820858C" w14:textId="6747F93F" w:rsidR="005E7CC0" w:rsidRDefault="005E7CC0" w:rsidP="00F85405">
      <w:pPr>
        <w:pStyle w:val="Heading3"/>
      </w:pPr>
      <w:r>
        <w:t xml:space="preserve">Robbie Ervin called asking us to address the 18-wheeler that is parked </w:t>
      </w:r>
      <w:r w:rsidR="00D426BE">
        <w:t>between 90 and 126 Spring</w:t>
      </w:r>
      <w:r>
        <w:t>.</w:t>
      </w:r>
    </w:p>
    <w:p w14:paraId="023A196F" w14:textId="47F8162D" w:rsidR="005E7CC0" w:rsidRDefault="005E7CC0" w:rsidP="00F85405">
      <w:pPr>
        <w:pStyle w:val="Heading3"/>
      </w:pPr>
      <w:r>
        <w:t xml:space="preserve">Jennifer Harper of 536 West Jones called to advise the gravel </w:t>
      </w:r>
      <w:proofErr w:type="gramStart"/>
      <w:r>
        <w:t>is covered over</w:t>
      </w:r>
      <w:proofErr w:type="gramEnd"/>
      <w:r>
        <w:t xml:space="preserve"> with mud and the road is treacherous.</w:t>
      </w:r>
    </w:p>
    <w:p w14:paraId="2F4F1B07" w14:textId="5ED0C032" w:rsidR="0086196D" w:rsidRDefault="00F85405" w:rsidP="00D3511C">
      <w:pPr>
        <w:pStyle w:val="Heading2"/>
      </w:pPr>
      <w:r>
        <w:t xml:space="preserve"> </w:t>
      </w:r>
      <w:sdt>
        <w:sdtPr>
          <w:id w:val="1367788906"/>
          <w:placeholder>
            <w:docPart w:val="3CC6C5D175DB4DDC88B20303E3AD4AA6"/>
          </w:placeholder>
          <w15:appearance w15:val="hidden"/>
        </w:sdtPr>
        <w:sdtContent>
          <w:r w:rsidR="00D3511C">
            <w:t>Approval of minutes and agenda</w:t>
          </w:r>
        </w:sdtContent>
      </w:sdt>
      <w:r w:rsidR="006348DA">
        <w:t xml:space="preserve"> </w:t>
      </w:r>
    </w:p>
    <w:p w14:paraId="08CCA234" w14:textId="1215CAB3" w:rsidR="0086196D" w:rsidRDefault="00000000" w:rsidP="00F85405">
      <w:pPr>
        <w:pStyle w:val="Heading3"/>
      </w:pPr>
      <w:sdt>
        <w:sdtPr>
          <w:id w:val="-883787903"/>
          <w:placeholder>
            <w:docPart w:val="B66F4BF6695044F79D133450D9618E9B"/>
          </w:placeholder>
          <w15:appearance w15:val="hidden"/>
        </w:sdtPr>
        <w:sdtContent>
          <w:r w:rsidR="00D3511C">
            <w:t xml:space="preserve">Approval of Minutes </w:t>
          </w:r>
          <w:r w:rsidR="00B308B5">
            <w:t>of</w:t>
          </w:r>
          <w:r w:rsidR="00D3511C">
            <w:t xml:space="preserve"> the July 2025 meeting</w:t>
          </w:r>
        </w:sdtContent>
      </w:sdt>
      <w:r w:rsidR="00F85405">
        <w:t xml:space="preserve"> </w:t>
      </w:r>
    </w:p>
    <w:p w14:paraId="56BFC179" w14:textId="0FACDC2A" w:rsidR="00B308B5" w:rsidRDefault="00B308B5" w:rsidP="00F85405">
      <w:pPr>
        <w:pStyle w:val="Heading3"/>
      </w:pPr>
      <w:r>
        <w:t>Approval of current agenda</w:t>
      </w:r>
    </w:p>
    <w:p w14:paraId="5332E81E" w14:textId="13DA3207" w:rsidR="00B308B5" w:rsidRDefault="00B308B5" w:rsidP="00B308B5">
      <w:pPr>
        <w:pStyle w:val="Heading2"/>
      </w:pPr>
      <w:r>
        <w:t>CHIEF OF POLICE REPORT – Matt Polk</w:t>
      </w:r>
    </w:p>
    <w:p w14:paraId="74D5F2D7" w14:textId="5FDF63AC" w:rsidR="00B308B5" w:rsidRDefault="00B308B5" w:rsidP="00B308B5">
      <w:pPr>
        <w:pStyle w:val="Heading3"/>
      </w:pPr>
      <w:r>
        <w:t>Number of Calls &amp; Citations</w:t>
      </w:r>
    </w:p>
    <w:p w14:paraId="4548A6B6" w14:textId="5012D995" w:rsidR="00B308B5" w:rsidRDefault="00B308B5" w:rsidP="00B308B5">
      <w:pPr>
        <w:pStyle w:val="Heading3"/>
      </w:pPr>
      <w:r>
        <w:t>Vehicle Status &amp; Mileage</w:t>
      </w:r>
    </w:p>
    <w:p w14:paraId="5FD0F3F4" w14:textId="0FC582B5" w:rsidR="00B308B5" w:rsidRDefault="00B308B5" w:rsidP="00B308B5">
      <w:pPr>
        <w:pStyle w:val="Heading4"/>
      </w:pPr>
      <w:r>
        <w:t>’20 Explorer _________________</w:t>
      </w:r>
    </w:p>
    <w:p w14:paraId="26FB5FC4" w14:textId="3EB7205C" w:rsidR="00B308B5" w:rsidRDefault="00B308B5" w:rsidP="00B308B5">
      <w:pPr>
        <w:pStyle w:val="Heading4"/>
      </w:pPr>
      <w:r>
        <w:t>’23 Dodge Charger</w:t>
      </w:r>
    </w:p>
    <w:p w14:paraId="36084DEA" w14:textId="78D4C3B1" w:rsidR="00B308B5" w:rsidRDefault="00B308B5" w:rsidP="00B308B5">
      <w:pPr>
        <w:pStyle w:val="Heading3"/>
      </w:pPr>
      <w:r>
        <w:t>Loan Balance</w:t>
      </w:r>
    </w:p>
    <w:p w14:paraId="47F93D4D" w14:textId="699CB0C5" w:rsidR="00B308B5" w:rsidRDefault="00B308B5" w:rsidP="00B308B5">
      <w:pPr>
        <w:pStyle w:val="Heading4"/>
      </w:pPr>
      <w:r>
        <w:t>Dodge Charger $_________</w:t>
      </w:r>
    </w:p>
    <w:p w14:paraId="460A6C69" w14:textId="77777777" w:rsidR="00D426BE" w:rsidRPr="00D426BE" w:rsidRDefault="00D426BE" w:rsidP="00D426BE"/>
    <w:p w14:paraId="2D776362" w14:textId="2CC8D5D3" w:rsidR="0086196D" w:rsidRDefault="00000000">
      <w:pPr>
        <w:pStyle w:val="Heading2"/>
      </w:pPr>
      <w:sdt>
        <w:sdtPr>
          <w:id w:val="-1657148359"/>
          <w:placeholder>
            <w:docPart w:val="4F79099F72E24EFCBC6533137E864FE4"/>
          </w:placeholder>
          <w15:appearance w15:val="hidden"/>
        </w:sdtPr>
        <w:sdtContent>
          <w:r w:rsidR="00B308B5">
            <w:t>Reports from council and committees</w:t>
          </w:r>
        </w:sdtContent>
      </w:sdt>
      <w:r w:rsidR="006348DA">
        <w:t xml:space="preserve"> </w:t>
      </w:r>
    </w:p>
    <w:sdt>
      <w:sdtPr>
        <w:id w:val="1756938472"/>
        <w:placeholder>
          <w:docPart w:val="7D6CBD88B0F1478E8F0441A14D697511"/>
        </w:placeholder>
        <w15:appearance w15:val="hidden"/>
      </w:sdtPr>
      <w:sdtContent>
        <w:p w14:paraId="6C27E944" w14:textId="77777777" w:rsidR="00B308B5" w:rsidRDefault="00B308B5" w:rsidP="00F85405">
          <w:pPr>
            <w:pStyle w:val="Heading3"/>
          </w:pPr>
          <w:r>
            <w:t>Buildings, Streets and Grounds</w:t>
          </w:r>
        </w:p>
        <w:p w14:paraId="5526DEB3" w14:textId="5048D01F" w:rsidR="00D426BE" w:rsidRDefault="00D426BE" w:rsidP="00D426BE">
          <w:pPr>
            <w:pStyle w:val="Heading4"/>
          </w:pPr>
          <w:r>
            <w:t>Update on discussion with McLeroy regarding building removal</w:t>
          </w:r>
        </w:p>
        <w:p w14:paraId="0534BC48" w14:textId="65B12151" w:rsidR="00D426BE" w:rsidRPr="00D426BE" w:rsidRDefault="00D426BE" w:rsidP="00D426BE">
          <w:pPr>
            <w:pStyle w:val="Heading4"/>
          </w:pPr>
          <w:r>
            <w:t xml:space="preserve">Discuss what to do with lot once cleared?  Parking lot?  </w:t>
          </w:r>
        </w:p>
        <w:p w14:paraId="582C6CCF" w14:textId="3127C0AE" w:rsidR="004B10B4" w:rsidRDefault="00B308B5" w:rsidP="00F85405">
          <w:pPr>
            <w:pStyle w:val="Heading3"/>
          </w:pPr>
          <w:r>
            <w:t>Public Safety</w:t>
          </w:r>
        </w:p>
        <w:p w14:paraId="6D31C19A" w14:textId="41D527CC" w:rsidR="00B308B5" w:rsidRDefault="00B308B5" w:rsidP="00F85405">
          <w:pPr>
            <w:pStyle w:val="Heading3"/>
          </w:pPr>
          <w:r>
            <w:t>Technology</w:t>
          </w:r>
        </w:p>
        <w:p w14:paraId="09D8C934" w14:textId="41EF94AF" w:rsidR="00D426BE" w:rsidRDefault="00D426BE" w:rsidP="00D426BE">
          <w:pPr>
            <w:pStyle w:val="Heading4"/>
          </w:pPr>
          <w:r>
            <w:t>Update on Broadband in St. Lawrence Square area</w:t>
          </w:r>
        </w:p>
        <w:p w14:paraId="108FF604" w14:textId="3EBDEFFA" w:rsidR="00B308B5" w:rsidRDefault="00B308B5" w:rsidP="00F85405">
          <w:pPr>
            <w:pStyle w:val="Heading3"/>
          </w:pPr>
          <w:r>
            <w:t>Ways &amp; Means</w:t>
          </w:r>
        </w:p>
        <w:p w14:paraId="40C16900" w14:textId="723DD776" w:rsidR="00B308B5" w:rsidRDefault="00B308B5" w:rsidP="00F85405">
          <w:pPr>
            <w:pStyle w:val="Heading3"/>
          </w:pPr>
          <w:r>
            <w:t>Water</w:t>
          </w:r>
        </w:p>
        <w:p w14:paraId="69FFBCA2" w14:textId="10E549AF" w:rsidR="00D426BE" w:rsidRDefault="00D426BE" w:rsidP="00D426BE">
          <w:pPr>
            <w:pStyle w:val="Heading4"/>
          </w:pPr>
          <w:r>
            <w:t xml:space="preserve">Morgan Well has completed the taps. </w:t>
          </w:r>
        </w:p>
        <w:p w14:paraId="483FF1A6" w14:textId="196AA05F" w:rsidR="00D426BE" w:rsidRDefault="00D426BE" w:rsidP="00D426BE">
          <w:pPr>
            <w:pStyle w:val="Heading4"/>
          </w:pPr>
          <w:r>
            <w:t xml:space="preserve">All and Everything has been advised and will be coming to complete the </w:t>
          </w:r>
          <w:r w:rsidR="00C04587">
            <w:t>last piece of the electrical required for the phosphate system.</w:t>
          </w:r>
        </w:p>
        <w:p w14:paraId="7133E281" w14:textId="355461FB" w:rsidR="00C04587" w:rsidRDefault="00C04587" w:rsidP="00C04587">
          <w:pPr>
            <w:pStyle w:val="Heading4"/>
          </w:pPr>
          <w:r>
            <w:t>Tara Threadgill has spoken with the phosphate system people and will advise when they are scheduled to come out.</w:t>
          </w:r>
        </w:p>
        <w:p w14:paraId="0BB82689" w14:textId="11D0A961" w:rsidR="00C04587" w:rsidRPr="00C04587" w:rsidRDefault="00C04587" w:rsidP="00C04587">
          <w:pPr>
            <w:pStyle w:val="Heading4"/>
          </w:pPr>
          <w:r>
            <w:t xml:space="preserve">Of course, all receipts are </w:t>
          </w:r>
          <w:proofErr w:type="gramStart"/>
          <w:r>
            <w:t>being kept</w:t>
          </w:r>
          <w:proofErr w:type="gramEnd"/>
          <w:r>
            <w:t xml:space="preserve"> </w:t>
          </w:r>
          <w:proofErr w:type="gramStart"/>
          <w:r>
            <w:t>in order to</w:t>
          </w:r>
          <w:proofErr w:type="gramEnd"/>
          <w:r>
            <w:t xml:space="preserve"> request SPLOST reimbursement.</w:t>
          </w:r>
        </w:p>
      </w:sdtContent>
    </w:sdt>
    <w:p w14:paraId="102CF35D" w14:textId="05899251" w:rsidR="00B308B5" w:rsidRDefault="00000000" w:rsidP="00B308B5">
      <w:pPr>
        <w:pStyle w:val="Heading2"/>
      </w:pPr>
      <w:sdt>
        <w:sdtPr>
          <w:id w:val="241689085"/>
          <w:placeholder>
            <w:docPart w:val="4C29ED03667A4C2E98360B20D2445A13"/>
          </w:placeholder>
          <w15:appearance w15:val="hidden"/>
        </w:sdtPr>
        <w:sdtContent>
          <w:r w:rsidR="00B308B5">
            <w:t>old/unfinished business</w:t>
          </w:r>
        </w:sdtContent>
      </w:sdt>
      <w:r w:rsidR="00B308B5">
        <w:t xml:space="preserve"> </w:t>
      </w:r>
    </w:p>
    <w:sdt>
      <w:sdtPr>
        <w:id w:val="332499013"/>
        <w:placeholder>
          <w:docPart w:val="034BBD0F79F2402782D887E5B7D37446"/>
        </w:placeholder>
        <w15:appearance w15:val="hidden"/>
      </w:sdtPr>
      <w:sdtContent>
        <w:p w14:paraId="2780E252" w14:textId="08A79D4D" w:rsidR="00B308B5" w:rsidRDefault="00B308B5" w:rsidP="00B308B5">
          <w:pPr>
            <w:pStyle w:val="Heading3"/>
          </w:pPr>
          <w:r>
            <w:t>Tree removal from 130 Garland Street tabled last month</w:t>
          </w:r>
          <w:r w:rsidR="00C04587">
            <w:t xml:space="preserve"> (quote is in the folder)</w:t>
          </w:r>
        </w:p>
        <w:p w14:paraId="16772BB9" w14:textId="2E727268" w:rsidR="00B308B5" w:rsidRDefault="00B308B5" w:rsidP="00B308B5">
          <w:pPr>
            <w:pStyle w:val="Heading3"/>
          </w:pPr>
          <w:r>
            <w:t>Discuss Fluoride Referendum</w:t>
          </w:r>
        </w:p>
        <w:p w14:paraId="3051C1F0" w14:textId="5FCDBF74" w:rsidR="00B308B5" w:rsidRDefault="00B308B5" w:rsidP="00B308B5">
          <w:pPr>
            <w:pStyle w:val="Heading4"/>
          </w:pPr>
          <w:r>
            <w:t>Vote to call election</w:t>
          </w:r>
          <w:r w:rsidR="00C04587">
            <w:t xml:space="preserve"> (IF enough signatures are present)</w:t>
          </w:r>
        </w:p>
        <w:p w14:paraId="74D51A11" w14:textId="2F6B9860" w:rsidR="00B308B5" w:rsidRDefault="00B308B5" w:rsidP="00B308B5">
          <w:pPr>
            <w:pStyle w:val="Heading3"/>
          </w:pPr>
          <w:r>
            <w:t>Currently advertising acceptance of Tahoe bids until September 1</w:t>
          </w:r>
        </w:p>
        <w:p w14:paraId="0F1DBF62" w14:textId="2D2A68D7" w:rsidR="00B308B5" w:rsidRDefault="00B308B5" w:rsidP="00B308B5">
          <w:pPr>
            <w:pStyle w:val="Heading4"/>
          </w:pPr>
          <w:r>
            <w:t>Will announce winner at the September meeting</w:t>
          </w:r>
        </w:p>
        <w:p w14:paraId="2E55F16B" w14:textId="607B5C42" w:rsidR="00B308B5" w:rsidRDefault="00B308B5" w:rsidP="00B308B5">
          <w:pPr>
            <w:pStyle w:val="Heading3"/>
          </w:pPr>
          <w:r>
            <w:t>Request for Proposal for park restroom</w:t>
          </w:r>
          <w:r w:rsidR="00647D6D">
            <w:t xml:space="preserve"> for approval</w:t>
          </w:r>
        </w:p>
        <w:p w14:paraId="64D03293" w14:textId="4CD624A5" w:rsidR="00B308B5" w:rsidRDefault="00000000" w:rsidP="00B308B5">
          <w:pPr>
            <w:pStyle w:val="Heading2"/>
          </w:pPr>
          <w:sdt>
            <w:sdtPr>
              <w:id w:val="1614396007"/>
              <w:placeholder>
                <w:docPart w:val="CFD9B41CB21749648C97E559FE7CED90"/>
              </w:placeholder>
              <w15:appearance w15:val="hidden"/>
            </w:sdtPr>
            <w:sdtContent>
              <w:r w:rsidR="00B308B5">
                <w:t>new business</w:t>
              </w:r>
            </w:sdtContent>
          </w:sdt>
          <w:r w:rsidR="00B308B5">
            <w:t xml:space="preserve"> </w:t>
          </w:r>
        </w:p>
        <w:sdt>
          <w:sdtPr>
            <w:id w:val="1537237243"/>
            <w:placeholder>
              <w:docPart w:val="E18B71AA40B841A99999B769EFAC52C5"/>
            </w:placeholder>
            <w15:appearance w15:val="hidden"/>
          </w:sdtPr>
          <w:sdtContent>
            <w:p w14:paraId="2CFBACDE" w14:textId="12F28F5D" w:rsidR="00B308B5" w:rsidRDefault="00B308B5" w:rsidP="00B308B5">
              <w:pPr>
                <w:pStyle w:val="Heading3"/>
              </w:pPr>
              <w:r>
                <w:t>Approve quotes and invoices as necessary</w:t>
              </w:r>
            </w:p>
            <w:p w14:paraId="0C492209" w14:textId="152F3885" w:rsidR="00B308B5" w:rsidRDefault="00B308B5" w:rsidP="00B308B5">
              <w:pPr>
                <w:pStyle w:val="Heading2"/>
              </w:pPr>
              <w:r>
                <w:t>executive session</w:t>
              </w:r>
            </w:p>
            <w:p w14:paraId="184D64C5" w14:textId="22C6AF78" w:rsidR="00B308B5" w:rsidRDefault="00B308B5" w:rsidP="00B308B5">
              <w:pPr>
                <w:pStyle w:val="Heading2"/>
              </w:pPr>
              <w:r>
                <w:t>roundtable discussion</w:t>
              </w:r>
            </w:p>
            <w:p w14:paraId="014B3C6D" w14:textId="4F4D8D5C" w:rsidR="00B308B5" w:rsidRDefault="00B308B5" w:rsidP="00B308B5">
              <w:pPr>
                <w:pStyle w:val="Heading2"/>
              </w:pPr>
              <w:r>
                <w:t>Adjournment</w:t>
              </w:r>
            </w:p>
            <w:p w14:paraId="236B000D" w14:textId="2D5CE863" w:rsidR="00B308B5" w:rsidRPr="00B308B5" w:rsidRDefault="008F0661" w:rsidP="00B308B5">
              <w:pPr>
                <w:pStyle w:val="Heading3"/>
              </w:pPr>
              <w:r>
                <w:t>Next regular meeting:  September 8, 2025, 6:00 p.m.</w:t>
              </w:r>
            </w:p>
            <w:p w14:paraId="1671E3E3" w14:textId="77777777" w:rsidR="00B308B5" w:rsidRPr="00B308B5" w:rsidRDefault="00B308B5" w:rsidP="00B308B5">
              <w:pPr>
                <w:pStyle w:val="BodyText"/>
              </w:pPr>
            </w:p>
            <w:p w14:paraId="22499311" w14:textId="77777777" w:rsidR="00B308B5" w:rsidRDefault="00B308B5" w:rsidP="00B308B5">
              <w:pPr>
                <w:pStyle w:val="BodyText"/>
              </w:pPr>
            </w:p>
            <w:p w14:paraId="1DE7BFBF" w14:textId="001102C6" w:rsidR="00B308B5" w:rsidRPr="00B308B5" w:rsidRDefault="008F0661" w:rsidP="008F0661">
              <w:pPr>
                <w:pStyle w:val="BodyText"/>
                <w:tabs>
                  <w:tab w:val="left" w:pos="1603"/>
                </w:tabs>
              </w:pPr>
              <w:r>
                <w:tab/>
              </w:r>
            </w:p>
          </w:sdtContent>
        </w:sdt>
        <w:p w14:paraId="321B576F" w14:textId="1F954616" w:rsidR="00B308B5" w:rsidRDefault="00000000" w:rsidP="00B308B5">
          <w:pPr>
            <w:pStyle w:val="Heading3"/>
            <w:numPr>
              <w:ilvl w:val="0"/>
              <w:numId w:val="0"/>
            </w:numPr>
            <w:ind w:left="864" w:hanging="288"/>
          </w:pPr>
        </w:p>
      </w:sdtContent>
    </w:sdt>
    <w:p w14:paraId="3BE5FD6E" w14:textId="77777777" w:rsidR="00B308B5" w:rsidRPr="00B308B5" w:rsidRDefault="00B308B5" w:rsidP="00B308B5">
      <w:pPr>
        <w:pStyle w:val="BodyText"/>
      </w:pPr>
    </w:p>
    <w:sectPr w:rsidR="00B308B5" w:rsidRPr="00B308B5" w:rsidSect="00B308B5">
      <w:footerReference w:type="default" r:id="rId10"/>
      <w:pgSz w:w="12240" w:h="15840"/>
      <w:pgMar w:top="27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6B83" w14:textId="77777777" w:rsidR="002B101F" w:rsidRDefault="002B101F">
      <w:pPr>
        <w:spacing w:after="0" w:line="240" w:lineRule="auto"/>
      </w:pPr>
      <w:r>
        <w:separator/>
      </w:r>
    </w:p>
  </w:endnote>
  <w:endnote w:type="continuationSeparator" w:id="0">
    <w:p w14:paraId="0A4E9C47" w14:textId="77777777" w:rsidR="002B101F" w:rsidRDefault="002B101F">
      <w:pPr>
        <w:spacing w:after="0" w:line="240" w:lineRule="auto"/>
      </w:pPr>
      <w:r>
        <w:continuationSeparator/>
      </w:r>
    </w:p>
  </w:endnote>
  <w:endnote w:type="continuationNotice" w:id="1">
    <w:p w14:paraId="6CDC3132" w14:textId="77777777" w:rsidR="002B101F" w:rsidRDefault="002B10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ECCED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1A410" w14:textId="77777777" w:rsidR="002B101F" w:rsidRDefault="002B101F">
      <w:pPr>
        <w:spacing w:after="0" w:line="240" w:lineRule="auto"/>
      </w:pPr>
      <w:r>
        <w:separator/>
      </w:r>
    </w:p>
  </w:footnote>
  <w:footnote w:type="continuationSeparator" w:id="0">
    <w:p w14:paraId="21834B71" w14:textId="77777777" w:rsidR="002B101F" w:rsidRDefault="002B101F">
      <w:pPr>
        <w:spacing w:after="0" w:line="240" w:lineRule="auto"/>
      </w:pPr>
      <w:r>
        <w:continuationSeparator/>
      </w:r>
    </w:p>
  </w:footnote>
  <w:footnote w:type="continuationNotice" w:id="1">
    <w:p w14:paraId="11F500B9" w14:textId="77777777" w:rsidR="002B101F" w:rsidRDefault="002B10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3F"/>
    <w:rsid w:val="00093631"/>
    <w:rsid w:val="000A088B"/>
    <w:rsid w:val="00181401"/>
    <w:rsid w:val="001961CB"/>
    <w:rsid w:val="001D6BBE"/>
    <w:rsid w:val="001F123C"/>
    <w:rsid w:val="00217985"/>
    <w:rsid w:val="002226E5"/>
    <w:rsid w:val="00276F0D"/>
    <w:rsid w:val="002B101F"/>
    <w:rsid w:val="002C077D"/>
    <w:rsid w:val="002C2D0C"/>
    <w:rsid w:val="002F4F96"/>
    <w:rsid w:val="00324A3F"/>
    <w:rsid w:val="00453E9B"/>
    <w:rsid w:val="004B10B4"/>
    <w:rsid w:val="004C7AF6"/>
    <w:rsid w:val="00502510"/>
    <w:rsid w:val="00576254"/>
    <w:rsid w:val="005B4FA4"/>
    <w:rsid w:val="005E7CC0"/>
    <w:rsid w:val="006348DA"/>
    <w:rsid w:val="00647D6D"/>
    <w:rsid w:val="00684C96"/>
    <w:rsid w:val="00700BFF"/>
    <w:rsid w:val="00711FD3"/>
    <w:rsid w:val="00742636"/>
    <w:rsid w:val="00766CB4"/>
    <w:rsid w:val="00792FD6"/>
    <w:rsid w:val="007D5D1F"/>
    <w:rsid w:val="007F5E55"/>
    <w:rsid w:val="0086196D"/>
    <w:rsid w:val="008944DA"/>
    <w:rsid w:val="008F0661"/>
    <w:rsid w:val="00925F69"/>
    <w:rsid w:val="009D1B57"/>
    <w:rsid w:val="00A128C7"/>
    <w:rsid w:val="00A749EE"/>
    <w:rsid w:val="00AD4DF1"/>
    <w:rsid w:val="00B308B5"/>
    <w:rsid w:val="00B35678"/>
    <w:rsid w:val="00C04587"/>
    <w:rsid w:val="00CB316F"/>
    <w:rsid w:val="00CD75E8"/>
    <w:rsid w:val="00CE6D7B"/>
    <w:rsid w:val="00D2504C"/>
    <w:rsid w:val="00D3511C"/>
    <w:rsid w:val="00D426BE"/>
    <w:rsid w:val="00D77EE7"/>
    <w:rsid w:val="00DC03F4"/>
    <w:rsid w:val="00EA44DF"/>
    <w:rsid w:val="00ED74FB"/>
    <w:rsid w:val="00EE3071"/>
    <w:rsid w:val="00F14E3F"/>
    <w:rsid w:val="00F85405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B5933"/>
  <w15:chartTrackingRefBased/>
  <w15:docId w15:val="{530882A8-2CD7-456C-8A24-2758FAD3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3ED1963F1E44EA8BC809A24D96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2793-0E70-4893-9C3A-FAC80106967C}"/>
      </w:docPartPr>
      <w:docPartBody>
        <w:p w:rsidR="00C608DD" w:rsidRDefault="00000000">
          <w:pPr>
            <w:pStyle w:val="2D3ED1963F1E44EA8BC809A24D9611AC"/>
          </w:pPr>
          <w:r w:rsidRPr="006348DA">
            <w:t>Location:</w:t>
          </w:r>
        </w:p>
      </w:docPartBody>
    </w:docPart>
    <w:docPart>
      <w:docPartPr>
        <w:name w:val="9DD25E99137F4D71AA66488FF517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03611-5786-409B-9F8F-B1AC872DFF32}"/>
      </w:docPartPr>
      <w:docPartBody>
        <w:p w:rsidR="00C608DD" w:rsidRDefault="00000000">
          <w:pPr>
            <w:pStyle w:val="9DD25E99137F4D71AA66488FF5179A99"/>
          </w:pPr>
          <w:r w:rsidRPr="006348DA">
            <w:t>Room 914 B</w:t>
          </w:r>
        </w:p>
      </w:docPartBody>
    </w:docPart>
    <w:docPart>
      <w:docPartPr>
        <w:name w:val="9570B053EBFD435EBB9755399BEDB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B1D0-D4C4-41BD-9839-A1CB6C2E55A9}"/>
      </w:docPartPr>
      <w:docPartBody>
        <w:p w:rsidR="00C608DD" w:rsidRDefault="00000000">
          <w:pPr>
            <w:pStyle w:val="9570B053EBFD435EBB9755399BEDB374"/>
          </w:pPr>
          <w:r w:rsidRPr="006348DA">
            <w:t>Date:</w:t>
          </w:r>
        </w:p>
      </w:docPartBody>
    </w:docPart>
    <w:docPart>
      <w:docPartPr>
        <w:name w:val="8202947E7957472C9023602939FD1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3195-6400-430C-A931-C27D06840B13}"/>
      </w:docPartPr>
      <w:docPartBody>
        <w:p w:rsidR="00C608DD" w:rsidRDefault="00000000">
          <w:pPr>
            <w:pStyle w:val="8202947E7957472C9023602939FD1C45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1BD411E3786E4DA1ADC5151A6797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86D9-C907-4DE8-A5A1-AB16EA1FCC8D}"/>
      </w:docPartPr>
      <w:docPartBody>
        <w:p w:rsidR="00C608DD" w:rsidRDefault="00000000">
          <w:pPr>
            <w:pStyle w:val="1BD411E3786E4DA1ADC5151A6797467E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76C8A58B47E94E9EBBD1FA34FA77A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A35F-FA69-47F1-8BFB-5EBE524D89C0}"/>
      </w:docPartPr>
      <w:docPartBody>
        <w:p w:rsidR="00C608DD" w:rsidRDefault="00000000">
          <w:pPr>
            <w:pStyle w:val="76C8A58B47E94E9EBBD1FA34FA77A809"/>
          </w:pPr>
          <w:r w:rsidRPr="006348DA">
            <w:t>2:15 PM</w:t>
          </w:r>
        </w:p>
      </w:docPartBody>
    </w:docPart>
    <w:docPart>
      <w:docPartPr>
        <w:name w:val="2CDF580C1532442889E9E79344FB3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0966-4535-4709-B5AC-C20DA9083983}"/>
      </w:docPartPr>
      <w:docPartBody>
        <w:p w:rsidR="00C608DD" w:rsidRDefault="00000000">
          <w:pPr>
            <w:pStyle w:val="2CDF580C1532442889E9E79344FB3133"/>
          </w:pPr>
          <w:r w:rsidRPr="006348DA">
            <w:t>Introductions</w:t>
          </w:r>
        </w:p>
      </w:docPartBody>
    </w:docPart>
    <w:docPart>
      <w:docPartPr>
        <w:name w:val="956D9CB289904943A050647AB23BF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5FEA-4894-4252-87CD-7940A7E65F69}"/>
      </w:docPartPr>
      <w:docPartBody>
        <w:p w:rsidR="00C608DD" w:rsidRDefault="00000000">
          <w:pPr>
            <w:pStyle w:val="956D9CB289904943A050647AB23BF99B"/>
          </w:pPr>
          <w:r w:rsidRPr="00F85405">
            <w:t>Sarah will read the minutes from last month’s meeting</w:t>
          </w:r>
        </w:p>
      </w:docPartBody>
    </w:docPart>
    <w:docPart>
      <w:docPartPr>
        <w:name w:val="22920E09107C4242B10FEB8F3281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8F8CA-8555-48F8-AA28-58729C98A609}"/>
      </w:docPartPr>
      <w:docPartBody>
        <w:p w:rsidR="00C608DD" w:rsidRDefault="00000000">
          <w:pPr>
            <w:pStyle w:val="22920E09107C4242B10FEB8F328115DD"/>
          </w:pPr>
          <w:r w:rsidRPr="00F85405">
            <w:t>John will take attendance</w:t>
          </w:r>
        </w:p>
      </w:docPartBody>
    </w:docPart>
    <w:docPart>
      <w:docPartPr>
        <w:name w:val="18401499943145B39C2C3896C891D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4A2A-DB41-4CF0-B1AD-5F32F2C5E9A4}"/>
      </w:docPartPr>
      <w:docPartBody>
        <w:p w:rsidR="00C608DD" w:rsidRDefault="00000000">
          <w:pPr>
            <w:pStyle w:val="18401499943145B39C2C3896C891D3A2"/>
          </w:pPr>
          <w:r w:rsidRPr="006348DA">
            <w:t>New business</w:t>
          </w:r>
        </w:p>
      </w:docPartBody>
    </w:docPart>
    <w:docPart>
      <w:docPartPr>
        <w:name w:val="7FC0E7BC1814456689B6EFB8C5690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5A6B-E7B6-4CBA-B2EB-D00F2609FC22}"/>
      </w:docPartPr>
      <w:docPartBody>
        <w:p w:rsidR="00C608DD" w:rsidRDefault="00000000">
          <w:pPr>
            <w:pStyle w:val="7FC0E7BC1814456689B6EFB8C5690067"/>
          </w:pPr>
          <w:r w:rsidRPr="00F85405">
            <w:t>Ordering new office chairs</w:t>
          </w:r>
        </w:p>
      </w:docPartBody>
    </w:docPart>
    <w:docPart>
      <w:docPartPr>
        <w:name w:val="3CC6C5D175DB4DDC88B20303E3AD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149F-7E22-47DF-80FF-B7BEECACC5B6}"/>
      </w:docPartPr>
      <w:docPartBody>
        <w:p w:rsidR="00C608DD" w:rsidRDefault="00000000">
          <w:pPr>
            <w:pStyle w:val="3CC6C5D175DB4DDC88B20303E3AD4AA6"/>
          </w:pPr>
          <w:r w:rsidRPr="006348DA">
            <w:t>Old business</w:t>
          </w:r>
        </w:p>
      </w:docPartBody>
    </w:docPart>
    <w:docPart>
      <w:docPartPr>
        <w:name w:val="B66F4BF6695044F79D133450D9618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4D50-802E-4B00-88C0-C5AACDC236E0}"/>
      </w:docPartPr>
      <w:docPartBody>
        <w:p w:rsidR="00C608DD" w:rsidRDefault="00000000">
          <w:pPr>
            <w:pStyle w:val="B66F4BF6695044F79D133450D9618E9B"/>
          </w:pPr>
          <w:r w:rsidRPr="00F85405">
            <w:t>Volunteers for holiday food drive</w:t>
          </w:r>
        </w:p>
      </w:docPartBody>
    </w:docPart>
    <w:docPart>
      <w:docPartPr>
        <w:name w:val="4F79099F72E24EFCBC6533137E86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1823-680F-42AB-9B3B-98BDB077E74A}"/>
      </w:docPartPr>
      <w:docPartBody>
        <w:p w:rsidR="00C608DD" w:rsidRDefault="00000000">
          <w:pPr>
            <w:pStyle w:val="4F79099F72E24EFCBC6533137E864FE4"/>
          </w:pPr>
          <w:r w:rsidRPr="006348DA">
            <w:t>Conclusion</w:t>
          </w:r>
        </w:p>
      </w:docPartBody>
    </w:docPart>
    <w:docPart>
      <w:docPartPr>
        <w:name w:val="7D6CBD88B0F1478E8F0441A14D697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E79A-69F2-4108-B892-D99A4CBA03CB}"/>
      </w:docPartPr>
      <w:docPartBody>
        <w:p w:rsidR="00C608DD" w:rsidRDefault="00000000">
          <w:pPr>
            <w:pStyle w:val="7D6CBD88B0F1478E8F0441A14D697511"/>
          </w:pPr>
          <w:r w:rsidRPr="00F85405">
            <w:t>Next meeting will be held on February 6, 20XX</w:t>
          </w:r>
        </w:p>
      </w:docPartBody>
    </w:docPart>
    <w:docPart>
      <w:docPartPr>
        <w:name w:val="4C29ED03667A4C2E98360B20D2445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1976-AD14-4695-8D83-19ACFC590DF4}"/>
      </w:docPartPr>
      <w:docPartBody>
        <w:p w:rsidR="00C608DD" w:rsidRDefault="00345018" w:rsidP="00345018">
          <w:pPr>
            <w:pStyle w:val="4C29ED03667A4C2E98360B20D2445A13"/>
          </w:pPr>
          <w:r w:rsidRPr="006348DA">
            <w:t>Conclusion</w:t>
          </w:r>
        </w:p>
      </w:docPartBody>
    </w:docPart>
    <w:docPart>
      <w:docPartPr>
        <w:name w:val="034BBD0F79F2402782D887E5B7D3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20E40-DA86-4388-9900-D12333445FDF}"/>
      </w:docPartPr>
      <w:docPartBody>
        <w:p w:rsidR="00C608DD" w:rsidRDefault="00345018" w:rsidP="00345018">
          <w:pPr>
            <w:pStyle w:val="034BBD0F79F2402782D887E5B7D37446"/>
          </w:pPr>
          <w:r w:rsidRPr="00F85405">
            <w:t>Next meeting will be held on February 6, 20XX</w:t>
          </w:r>
        </w:p>
      </w:docPartBody>
    </w:docPart>
    <w:docPart>
      <w:docPartPr>
        <w:name w:val="CFD9B41CB21749648C97E559FE7C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5DCB9-CC63-4D1B-B45D-AB2B992778EF}"/>
      </w:docPartPr>
      <w:docPartBody>
        <w:p w:rsidR="00C608DD" w:rsidRDefault="00345018" w:rsidP="00345018">
          <w:pPr>
            <w:pStyle w:val="CFD9B41CB21749648C97E559FE7CED90"/>
          </w:pPr>
          <w:r w:rsidRPr="006348DA">
            <w:t>Conclusion</w:t>
          </w:r>
        </w:p>
      </w:docPartBody>
    </w:docPart>
    <w:docPart>
      <w:docPartPr>
        <w:name w:val="E18B71AA40B841A99999B769EFAC5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401A5-9EC3-4AC6-80B6-CCF020EB6E26}"/>
      </w:docPartPr>
      <w:docPartBody>
        <w:p w:rsidR="00C608DD" w:rsidRDefault="00345018" w:rsidP="00345018">
          <w:pPr>
            <w:pStyle w:val="E18B71AA40B841A99999B769EFAC52C5"/>
          </w:pPr>
          <w:r w:rsidRPr="00F85405">
            <w:t>Next meeting will be held on February 6,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18"/>
    <w:rsid w:val="00015419"/>
    <w:rsid w:val="00093631"/>
    <w:rsid w:val="00345018"/>
    <w:rsid w:val="00A749EE"/>
    <w:rsid w:val="00AC7092"/>
    <w:rsid w:val="00C6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3ED1963F1E44EA8BC809A24D9611AC">
    <w:name w:val="2D3ED1963F1E44EA8BC809A24D9611AC"/>
  </w:style>
  <w:style w:type="paragraph" w:customStyle="1" w:styleId="9DD25E99137F4D71AA66488FF5179A99">
    <w:name w:val="9DD25E99137F4D71AA66488FF5179A99"/>
  </w:style>
  <w:style w:type="paragraph" w:customStyle="1" w:styleId="9570B053EBFD435EBB9755399BEDB374">
    <w:name w:val="9570B053EBFD435EBB9755399BEDB374"/>
  </w:style>
  <w:style w:type="paragraph" w:customStyle="1" w:styleId="8202947E7957472C9023602939FD1C45">
    <w:name w:val="8202947E7957472C9023602939FD1C45"/>
  </w:style>
  <w:style w:type="paragraph" w:customStyle="1" w:styleId="1BD411E3786E4DA1ADC5151A6797467E">
    <w:name w:val="1BD411E3786E4DA1ADC5151A6797467E"/>
  </w:style>
  <w:style w:type="paragraph" w:customStyle="1" w:styleId="76C8A58B47E94E9EBBD1FA34FA77A809">
    <w:name w:val="76C8A58B47E94E9EBBD1FA34FA77A809"/>
  </w:style>
  <w:style w:type="paragraph" w:customStyle="1" w:styleId="2CDF580C1532442889E9E79344FB3133">
    <w:name w:val="2CDF580C1532442889E9E79344FB3133"/>
  </w:style>
  <w:style w:type="paragraph" w:customStyle="1" w:styleId="956D9CB289904943A050647AB23BF99B">
    <w:name w:val="956D9CB289904943A050647AB23BF99B"/>
  </w:style>
  <w:style w:type="paragraph" w:customStyle="1" w:styleId="22920E09107C4242B10FEB8F328115DD">
    <w:name w:val="22920E09107C4242B10FEB8F328115DD"/>
  </w:style>
  <w:style w:type="paragraph" w:customStyle="1" w:styleId="18401499943145B39C2C3896C891D3A2">
    <w:name w:val="18401499943145B39C2C3896C891D3A2"/>
  </w:style>
  <w:style w:type="paragraph" w:customStyle="1" w:styleId="7FC0E7BC1814456689B6EFB8C5690067">
    <w:name w:val="7FC0E7BC1814456689B6EFB8C5690067"/>
  </w:style>
  <w:style w:type="paragraph" w:customStyle="1" w:styleId="3CC6C5D175DB4DDC88B20303E3AD4AA6">
    <w:name w:val="3CC6C5D175DB4DDC88B20303E3AD4AA6"/>
  </w:style>
  <w:style w:type="paragraph" w:customStyle="1" w:styleId="B66F4BF6695044F79D133450D9618E9B">
    <w:name w:val="B66F4BF6695044F79D133450D9618E9B"/>
  </w:style>
  <w:style w:type="paragraph" w:customStyle="1" w:styleId="4F79099F72E24EFCBC6533137E864FE4">
    <w:name w:val="4F79099F72E24EFCBC6533137E864FE4"/>
  </w:style>
  <w:style w:type="paragraph" w:customStyle="1" w:styleId="7D6CBD88B0F1478E8F0441A14D697511">
    <w:name w:val="7D6CBD88B0F1478E8F0441A14D697511"/>
  </w:style>
  <w:style w:type="paragraph" w:customStyle="1" w:styleId="4C29ED03667A4C2E98360B20D2445A13">
    <w:name w:val="4C29ED03667A4C2E98360B20D2445A13"/>
    <w:rsid w:val="00345018"/>
  </w:style>
  <w:style w:type="paragraph" w:customStyle="1" w:styleId="034BBD0F79F2402782D887E5B7D37446">
    <w:name w:val="034BBD0F79F2402782D887E5B7D37446"/>
    <w:rsid w:val="00345018"/>
  </w:style>
  <w:style w:type="paragraph" w:customStyle="1" w:styleId="CFD9B41CB21749648C97E559FE7CED90">
    <w:name w:val="CFD9B41CB21749648C97E559FE7CED90"/>
    <w:rsid w:val="00345018"/>
  </w:style>
  <w:style w:type="paragraph" w:customStyle="1" w:styleId="E18B71AA40B841A99999B769EFAC52C5">
    <w:name w:val="E18B71AA40B841A99999B769EFAC52C5"/>
    <w:rsid w:val="00345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    &lt;Call to order&gt; </vt:lpstr>
      <vt:lpstr>        &lt;Pledge led by Mayor Corley&gt; </vt:lpstr>
      <vt:lpstr>        &lt;Invocation by Councilmember Willie McDowell&gt; </vt:lpstr>
      <vt:lpstr>    &lt;Public comments&gt; </vt:lpstr>
      <vt:lpstr>        &lt;Mr. Chad Harshbarger – Sunday Alcohol Sales&gt; </vt:lpstr>
      <vt:lpstr>    &lt;Approval of minutes and agenda&gt; </vt:lpstr>
      <vt:lpstr>        &lt;Approval of Minutes of the July 2025 meeting&gt; </vt:lpstr>
      <vt:lpstr>        Approval of current agenda</vt:lpstr>
      <vt:lpstr>    CHIEF OF POLICE REPORT – Matt Polk</vt:lpstr>
      <vt:lpstr>        Number of Calls &amp; Citations</vt:lpstr>
      <vt:lpstr>        Vehicle Status &amp; Mileage</vt:lpstr>
      <vt:lpstr>        Loan Balance</vt:lpstr>
      <vt:lpstr>    &lt;Reports from council and committees&gt; </vt:lpstr>
      <vt:lpstr>        &lt;Buildings, Streets and Grounds</vt:lpstr>
      <vt:lpstr>        Public Safety</vt:lpstr>
      <vt:lpstr>        Technology</vt:lpstr>
      <vt:lpstr>        Ways &amp; Means</vt:lpstr>
      <vt:lpstr>        Water&gt;</vt:lpstr>
      <vt:lpstr>    </vt:lpstr>
      <vt:lpstr>    &lt;old/unfinished business&gt; </vt:lpstr>
      <vt:lpstr>        &lt;Tree removal from 130 Garland Street tabled last month</vt:lpstr>
      <vt:lpstr>        Discuss Fluoride Referendum</vt:lpstr>
      <vt:lpstr>        Currently advertising acceptance of Tahoe bids until September 1</vt:lpstr>
      <vt:lpstr>        Request for Proposal for park restroom</vt:lpstr>
      <vt:lpstr>    &lt;new business&gt; </vt:lpstr>
      <vt:lpstr>        &lt;Approve quotes and invoices as necessary</vt:lpstr>
      <vt:lpstr>    executive session</vt:lpstr>
      <vt:lpstr>    roundtable discussion</vt:lpstr>
      <vt:lpstr>    Adjournment</vt:lpstr>
      <vt:lpstr>        </vt:lpstr>
      <vt:lpstr>        &gt;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2</cp:revision>
  <dcterms:created xsi:type="dcterms:W3CDTF">2025-08-06T19:18:00Z</dcterms:created>
  <dcterms:modified xsi:type="dcterms:W3CDTF">2025-08-06T19:18:00Z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